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1-Accent1"/>
        <w:tblW w:w="11190" w:type="dxa"/>
        <w:tblInd w:w="-37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1615"/>
        <w:gridCol w:w="455"/>
        <w:gridCol w:w="1351"/>
        <w:gridCol w:w="5891"/>
        <w:gridCol w:w="1878"/>
      </w:tblGrid>
      <w:tr w:rsidR="00107796" w:rsidRPr="00215323" w14:paraId="2D631A3D" w14:textId="77777777" w:rsidTr="00107796">
        <w:trPr>
          <w:cnfStyle w:val="100000000000" w:firstRow="1" w:lastRow="0" w:firstColumn="0" w:lastColumn="0" w:oddVBand="0" w:evenVBand="0" w:oddHBand="0" w:evenHBand="0" w:firstRowFirstColumn="0" w:firstRowLastColumn="0" w:lastRowFirstColumn="0" w:lastRowLastColumn="0"/>
          <w:trHeight w:val="1510"/>
        </w:trPr>
        <w:tc>
          <w:tcPr>
            <w:cnfStyle w:val="001000000000" w:firstRow="0" w:lastRow="0" w:firstColumn="1" w:lastColumn="0" w:oddVBand="0" w:evenVBand="0" w:oddHBand="0" w:evenHBand="0" w:firstRowFirstColumn="0" w:firstRowLastColumn="0" w:lastRowFirstColumn="0" w:lastRowLastColumn="0"/>
            <w:tcW w:w="11190" w:type="dxa"/>
            <w:gridSpan w:val="5"/>
            <w:shd w:val="clear" w:color="auto" w:fill="auto"/>
          </w:tcPr>
          <w:p w14:paraId="06E9AF63" w14:textId="2EC9F1E3" w:rsidR="00107796" w:rsidRDefault="00107796" w:rsidP="006B7B2C">
            <w:pPr>
              <w:rPr>
                <w:sz w:val="32"/>
                <w:szCs w:val="32"/>
              </w:rPr>
            </w:pPr>
            <w:r>
              <w:rPr>
                <w:noProof/>
                <w:sz w:val="32"/>
                <w:szCs w:val="32"/>
              </w:rPr>
              <w:drawing>
                <wp:anchor distT="0" distB="0" distL="114300" distR="114300" simplePos="0" relativeHeight="251660288" behindDoc="1" locked="0" layoutInCell="1" allowOverlap="1" wp14:anchorId="3A4F60B6" wp14:editId="1885C796">
                  <wp:simplePos x="0" y="0"/>
                  <wp:positionH relativeFrom="column">
                    <wp:posOffset>302868</wp:posOffset>
                  </wp:positionH>
                  <wp:positionV relativeFrom="paragraph">
                    <wp:posOffset>186394</wp:posOffset>
                  </wp:positionV>
                  <wp:extent cx="605860" cy="605860"/>
                  <wp:effectExtent l="0" t="0" r="3810" b="3810"/>
                  <wp:wrapTight wrapText="bothSides">
                    <wp:wrapPolygon edited="0">
                      <wp:start x="8151" y="0"/>
                      <wp:lineTo x="0" y="6113"/>
                      <wp:lineTo x="0" y="12226"/>
                      <wp:lineTo x="8151" y="21057"/>
                      <wp:lineTo x="12906" y="21057"/>
                      <wp:lineTo x="21057" y="12906"/>
                      <wp:lineTo x="21057" y="5434"/>
                      <wp:lineTo x="13585" y="0"/>
                      <wp:lineTo x="8151"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_orderkofc.gif"/>
                          <pic:cNvPicPr/>
                        </pic:nvPicPr>
                        <pic:blipFill>
                          <a:blip r:embed="rId9">
                            <a:extLst>
                              <a:ext uri="{28A0092B-C50C-407E-A947-70E740481C1C}">
                                <a14:useLocalDpi xmlns:a14="http://schemas.microsoft.com/office/drawing/2010/main" val="0"/>
                              </a:ext>
                            </a:extLst>
                          </a:blip>
                          <a:stretch>
                            <a:fillRect/>
                          </a:stretch>
                        </pic:blipFill>
                        <pic:spPr>
                          <a:xfrm>
                            <a:off x="0" y="0"/>
                            <a:ext cx="605860" cy="605860"/>
                          </a:xfrm>
                          <a:prstGeom prst="rect">
                            <a:avLst/>
                          </a:prstGeom>
                        </pic:spPr>
                      </pic:pic>
                    </a:graphicData>
                  </a:graphic>
                  <wp14:sizeRelH relativeFrom="page">
                    <wp14:pctWidth>0</wp14:pctWidth>
                  </wp14:sizeRelH>
                  <wp14:sizeRelV relativeFrom="page">
                    <wp14:pctHeight>0</wp14:pctHeight>
                  </wp14:sizeRelV>
                </wp:anchor>
              </w:drawing>
            </w:r>
            <w:r>
              <w:rPr>
                <w:sz w:val="32"/>
                <w:szCs w:val="32"/>
              </w:rPr>
              <w:t xml:space="preserve"> </w:t>
            </w:r>
          </w:p>
          <w:p w14:paraId="61D6F357" w14:textId="6C327366" w:rsidR="00107796" w:rsidRDefault="00107796" w:rsidP="005C22F1">
            <w:pPr>
              <w:ind w:left="360"/>
              <w:jc w:val="center"/>
              <w:rPr>
                <w:sz w:val="32"/>
                <w:szCs w:val="32"/>
              </w:rPr>
            </w:pPr>
            <w:r>
              <w:rPr>
                <w:sz w:val="32"/>
                <w:szCs w:val="32"/>
              </w:rPr>
              <w:t>Prince of Peace Council #7909</w:t>
            </w:r>
          </w:p>
          <w:p w14:paraId="514FC73A" w14:textId="10BD78A2" w:rsidR="00107796" w:rsidRPr="00C173E3" w:rsidRDefault="00DD6A13">
            <w:pPr>
              <w:ind w:left="360"/>
              <w:jc w:val="center"/>
              <w:rPr>
                <w:sz w:val="32"/>
                <w:szCs w:val="32"/>
              </w:rPr>
            </w:pPr>
            <w:r>
              <w:rPr>
                <w:sz w:val="32"/>
                <w:szCs w:val="32"/>
              </w:rPr>
              <w:t>May</w:t>
            </w:r>
            <w:r w:rsidR="00107796">
              <w:rPr>
                <w:sz w:val="32"/>
                <w:szCs w:val="32"/>
              </w:rPr>
              <w:t xml:space="preserve"> 2026 Council Meeting Agenda</w:t>
            </w:r>
          </w:p>
        </w:tc>
      </w:tr>
      <w:tr w:rsidR="00107796" w:rsidRPr="00215323" w14:paraId="1CD95CF7" w14:textId="77777777" w:rsidTr="0010779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14:paraId="662A5F6A" w14:textId="77777777" w:rsidR="00107796" w:rsidRPr="0090666B" w:rsidRDefault="00107796" w:rsidP="00EC58F2">
            <w:pPr>
              <w:rPr>
                <w:rFonts w:ascii="Times New Roman" w:hAnsi="Times New Roman" w:cs="Times New Roman"/>
                <w:b w:val="0"/>
                <w:bCs w:val="0"/>
                <w:sz w:val="20"/>
                <w:szCs w:val="20"/>
              </w:rPr>
            </w:pPr>
            <w:r w:rsidRPr="0090666B">
              <w:rPr>
                <w:rFonts w:ascii="Times New Roman" w:hAnsi="Times New Roman" w:cs="Times New Roman"/>
                <w:sz w:val="20"/>
                <w:szCs w:val="20"/>
              </w:rPr>
              <w:t>Objective</w:t>
            </w:r>
          </w:p>
        </w:tc>
        <w:tc>
          <w:tcPr>
            <w:tcW w:w="9575" w:type="dxa"/>
            <w:gridSpan w:val="4"/>
            <w:shd w:val="clear" w:color="auto" w:fill="auto"/>
          </w:tcPr>
          <w:p w14:paraId="029B5A06" w14:textId="53FB6691" w:rsidR="00107796" w:rsidRPr="0090666B" w:rsidRDefault="00107796" w:rsidP="00983E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Council Meeting</w:t>
            </w:r>
          </w:p>
        </w:tc>
      </w:tr>
      <w:tr w:rsidR="00107796" w:rsidRPr="00215323" w14:paraId="5DBEFD86" w14:textId="77777777" w:rsidTr="00107796">
        <w:trPr>
          <w:trHeight w:val="233"/>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14:paraId="252D9F87" w14:textId="77777777" w:rsidR="00107796" w:rsidRPr="0090666B" w:rsidRDefault="00107796" w:rsidP="00EC58F2">
            <w:pPr>
              <w:rPr>
                <w:rFonts w:ascii="Times New Roman" w:hAnsi="Times New Roman" w:cs="Times New Roman"/>
                <w:b w:val="0"/>
                <w:bCs w:val="0"/>
                <w:sz w:val="20"/>
                <w:szCs w:val="20"/>
              </w:rPr>
            </w:pPr>
            <w:r w:rsidRPr="0090666B">
              <w:rPr>
                <w:rFonts w:ascii="Times New Roman" w:hAnsi="Times New Roman" w:cs="Times New Roman"/>
                <w:sz w:val="20"/>
                <w:szCs w:val="20"/>
              </w:rPr>
              <w:t>Date</w:t>
            </w:r>
          </w:p>
        </w:tc>
        <w:tc>
          <w:tcPr>
            <w:tcW w:w="9575" w:type="dxa"/>
            <w:gridSpan w:val="4"/>
            <w:shd w:val="clear" w:color="auto" w:fill="auto"/>
          </w:tcPr>
          <w:p w14:paraId="624DCD04" w14:textId="2A981B02" w:rsidR="00107796" w:rsidRPr="0090666B" w:rsidRDefault="001077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Monday, </w:t>
            </w:r>
            <w:r w:rsidR="00DD6A13">
              <w:rPr>
                <w:rFonts w:ascii="Times New Roman" w:hAnsi="Times New Roman" w:cs="Times New Roman"/>
                <w:sz w:val="20"/>
                <w:szCs w:val="20"/>
              </w:rPr>
              <w:t>May</w:t>
            </w:r>
            <w:r>
              <w:rPr>
                <w:rFonts w:ascii="Times New Roman" w:hAnsi="Times New Roman" w:cs="Times New Roman"/>
                <w:sz w:val="20"/>
                <w:szCs w:val="20"/>
              </w:rPr>
              <w:t xml:space="preserve"> </w:t>
            </w:r>
            <w:r w:rsidR="00DD6A13">
              <w:rPr>
                <w:rFonts w:ascii="Times New Roman" w:hAnsi="Times New Roman" w:cs="Times New Roman"/>
                <w:sz w:val="20"/>
                <w:szCs w:val="20"/>
              </w:rPr>
              <w:t>18</w:t>
            </w:r>
            <w:r w:rsidRPr="003D3271">
              <w:rPr>
                <w:rFonts w:ascii="Times New Roman" w:hAnsi="Times New Roman" w:cs="Times New Roman"/>
                <w:sz w:val="20"/>
                <w:szCs w:val="20"/>
                <w:vertAlign w:val="superscript"/>
              </w:rPr>
              <w:t>th</w:t>
            </w:r>
            <w:r>
              <w:rPr>
                <w:rFonts w:ascii="Times New Roman" w:hAnsi="Times New Roman" w:cs="Times New Roman"/>
                <w:sz w:val="20"/>
                <w:szCs w:val="20"/>
              </w:rPr>
              <w:t>, 2026</w:t>
            </w:r>
          </w:p>
        </w:tc>
      </w:tr>
      <w:tr w:rsidR="00107796" w:rsidRPr="00215323" w14:paraId="25A6FACD" w14:textId="77777777" w:rsidTr="00107796">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14:paraId="3B67959D" w14:textId="77777777" w:rsidR="00107796" w:rsidRPr="0090666B" w:rsidRDefault="00107796" w:rsidP="00EC58F2">
            <w:pPr>
              <w:rPr>
                <w:rFonts w:ascii="Times New Roman" w:hAnsi="Times New Roman" w:cs="Times New Roman"/>
                <w:sz w:val="20"/>
                <w:szCs w:val="20"/>
              </w:rPr>
            </w:pPr>
            <w:r w:rsidRPr="0090666B">
              <w:rPr>
                <w:rFonts w:ascii="Times New Roman" w:hAnsi="Times New Roman" w:cs="Times New Roman"/>
                <w:sz w:val="20"/>
                <w:szCs w:val="20"/>
              </w:rPr>
              <w:t>Time</w:t>
            </w:r>
          </w:p>
        </w:tc>
        <w:tc>
          <w:tcPr>
            <w:tcW w:w="9575" w:type="dxa"/>
            <w:gridSpan w:val="4"/>
            <w:shd w:val="clear" w:color="auto" w:fill="auto"/>
          </w:tcPr>
          <w:p w14:paraId="0FE37FB5" w14:textId="3A4E856D" w:rsidR="00107796" w:rsidRPr="0090666B" w:rsidRDefault="00107796" w:rsidP="00F6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Meeting begins at 7 P</w:t>
            </w:r>
            <w:r w:rsidRPr="0090666B">
              <w:rPr>
                <w:rFonts w:ascii="Times New Roman" w:hAnsi="Times New Roman" w:cs="Times New Roman"/>
                <w:sz w:val="20"/>
                <w:szCs w:val="20"/>
              </w:rPr>
              <w:t>M</w:t>
            </w:r>
            <w:r>
              <w:rPr>
                <w:rFonts w:ascii="Times New Roman" w:hAnsi="Times New Roman" w:cs="Times New Roman"/>
                <w:sz w:val="20"/>
                <w:szCs w:val="20"/>
              </w:rPr>
              <w:t>; Rosary in Cry Room at 6:30 PM</w:t>
            </w:r>
          </w:p>
        </w:tc>
      </w:tr>
      <w:tr w:rsidR="00107796" w:rsidRPr="00215323" w14:paraId="74EB6A8D" w14:textId="77777777" w:rsidTr="00107796">
        <w:trPr>
          <w:trHeight w:val="408"/>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14:paraId="253A5CE6" w14:textId="6C21E086" w:rsidR="00107796" w:rsidRPr="0090666B" w:rsidRDefault="00107796" w:rsidP="00EC58F2">
            <w:pPr>
              <w:rPr>
                <w:rFonts w:ascii="Times New Roman" w:hAnsi="Times New Roman" w:cs="Times New Roman"/>
                <w:b w:val="0"/>
                <w:bCs w:val="0"/>
                <w:sz w:val="20"/>
                <w:szCs w:val="20"/>
              </w:rPr>
            </w:pPr>
            <w:r w:rsidRPr="0090666B">
              <w:rPr>
                <w:rFonts w:ascii="Times New Roman" w:hAnsi="Times New Roman" w:cs="Times New Roman"/>
                <w:sz w:val="20"/>
                <w:szCs w:val="20"/>
              </w:rPr>
              <w:t>Chapl</w:t>
            </w:r>
            <w:r>
              <w:rPr>
                <w:rFonts w:ascii="Times New Roman" w:hAnsi="Times New Roman" w:cs="Times New Roman"/>
                <w:sz w:val="20"/>
                <w:szCs w:val="20"/>
              </w:rPr>
              <w:t>a</w:t>
            </w:r>
            <w:r w:rsidRPr="0090666B">
              <w:rPr>
                <w:rFonts w:ascii="Times New Roman" w:hAnsi="Times New Roman" w:cs="Times New Roman"/>
                <w:sz w:val="20"/>
                <w:szCs w:val="20"/>
              </w:rPr>
              <w:t>in</w:t>
            </w:r>
          </w:p>
        </w:tc>
        <w:tc>
          <w:tcPr>
            <w:tcW w:w="9575" w:type="dxa"/>
            <w:gridSpan w:val="4"/>
            <w:shd w:val="clear" w:color="auto" w:fill="auto"/>
          </w:tcPr>
          <w:p w14:paraId="4B0AB5C0" w14:textId="271CEEE8" w:rsidR="00107796" w:rsidRPr="0090666B" w:rsidRDefault="00107796" w:rsidP="00CC2D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Dcn</w:t>
            </w:r>
            <w:proofErr w:type="spellEnd"/>
            <w:r w:rsidRPr="0090666B">
              <w:rPr>
                <w:rFonts w:ascii="Times New Roman" w:hAnsi="Times New Roman" w:cs="Times New Roman"/>
                <w:sz w:val="20"/>
                <w:szCs w:val="20"/>
              </w:rPr>
              <w:t xml:space="preserve">. </w:t>
            </w:r>
            <w:r>
              <w:rPr>
                <w:rFonts w:ascii="Times New Roman" w:hAnsi="Times New Roman" w:cs="Times New Roman"/>
                <w:sz w:val="20"/>
                <w:szCs w:val="20"/>
              </w:rPr>
              <w:t>Leon Suprenant</w:t>
            </w:r>
          </w:p>
        </w:tc>
      </w:tr>
      <w:tr w:rsidR="00107796" w:rsidRPr="002C6282" w14:paraId="2E9138F2" w14:textId="77777777" w:rsidTr="00107796">
        <w:trPr>
          <w:cnfStyle w:val="000000100000" w:firstRow="0" w:lastRow="0" w:firstColumn="0" w:lastColumn="0" w:oddVBand="0" w:evenVBand="0" w:oddHBand="1" w:evenHBand="0" w:firstRowFirstColumn="0" w:firstRowLastColumn="0" w:lastRowFirstColumn="0" w:lastRowLastColumn="0"/>
          <w:trHeight w:val="1272"/>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14:paraId="3730E1F7" w14:textId="336BF624" w:rsidR="00107796" w:rsidRPr="0090666B" w:rsidRDefault="00107796" w:rsidP="00EC58F2">
            <w:pPr>
              <w:rPr>
                <w:rFonts w:ascii="Times New Roman" w:hAnsi="Times New Roman" w:cs="Times New Roman"/>
                <w:b w:val="0"/>
                <w:bCs w:val="0"/>
                <w:sz w:val="20"/>
                <w:szCs w:val="20"/>
              </w:rPr>
            </w:pPr>
            <w:r w:rsidRPr="0090666B">
              <w:rPr>
                <w:rFonts w:ascii="Times New Roman" w:hAnsi="Times New Roman" w:cs="Times New Roman"/>
                <w:sz w:val="20"/>
                <w:szCs w:val="20"/>
              </w:rPr>
              <w:t>Officers</w:t>
            </w:r>
          </w:p>
        </w:tc>
        <w:tc>
          <w:tcPr>
            <w:tcW w:w="9575" w:type="dxa"/>
            <w:gridSpan w:val="4"/>
            <w:shd w:val="clear" w:color="auto" w:fill="auto"/>
          </w:tcPr>
          <w:p w14:paraId="2417A489" w14:textId="53AE6870" w:rsidR="00107796" w:rsidRPr="0090666B" w:rsidRDefault="00107796"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Grand Knight: </w:t>
            </w:r>
            <w:r w:rsidRPr="008C2D66">
              <w:rPr>
                <w:rFonts w:ascii="Times New Roman" w:hAnsi="Times New Roman" w:cs="Times New Roman"/>
                <w:sz w:val="20"/>
                <w:szCs w:val="20"/>
              </w:rPr>
              <w:t>Alex Montgomery-Soares</w:t>
            </w:r>
            <w:r>
              <w:rPr>
                <w:rFonts w:ascii="Times New Roman" w:hAnsi="Times New Roman" w:cs="Times New Roman"/>
                <w:sz w:val="20"/>
                <w:szCs w:val="20"/>
              </w:rPr>
              <w:t xml:space="preserve">/ </w:t>
            </w:r>
            <w:r w:rsidRPr="0090666B">
              <w:rPr>
                <w:rFonts w:ascii="Times New Roman" w:hAnsi="Times New Roman" w:cs="Times New Roman"/>
                <w:sz w:val="20"/>
                <w:szCs w:val="20"/>
              </w:rPr>
              <w:t xml:space="preserve">Deputy Grand Knight: </w:t>
            </w:r>
            <w:r w:rsidRPr="008C2D66">
              <w:rPr>
                <w:rFonts w:ascii="Times New Roman" w:hAnsi="Times New Roman" w:cs="Times New Roman"/>
                <w:sz w:val="20"/>
                <w:szCs w:val="20"/>
              </w:rPr>
              <w:t>Henry Marsh</w:t>
            </w:r>
          </w:p>
          <w:p w14:paraId="2D95C956" w14:textId="7388B781" w:rsidR="00107796" w:rsidRDefault="00107796"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Treasurer: </w:t>
            </w:r>
            <w:r w:rsidRPr="008C2D66">
              <w:rPr>
                <w:rFonts w:ascii="Times New Roman" w:hAnsi="Times New Roman" w:cs="Times New Roman"/>
                <w:sz w:val="20"/>
                <w:szCs w:val="20"/>
              </w:rPr>
              <w:t>Rob Ragusin /</w:t>
            </w:r>
            <w:r>
              <w:rPr>
                <w:rFonts w:ascii="Times New Roman" w:hAnsi="Times New Roman" w:cs="Times New Roman"/>
                <w:sz w:val="20"/>
                <w:szCs w:val="20"/>
              </w:rPr>
              <w:t xml:space="preserve"> </w:t>
            </w:r>
            <w:r w:rsidRPr="0090666B">
              <w:rPr>
                <w:rFonts w:ascii="Times New Roman" w:hAnsi="Times New Roman" w:cs="Times New Roman"/>
                <w:sz w:val="20"/>
                <w:szCs w:val="20"/>
              </w:rPr>
              <w:t xml:space="preserve">Financial Secretary: </w:t>
            </w:r>
            <w:r w:rsidRPr="008C2D66">
              <w:rPr>
                <w:rFonts w:ascii="Times New Roman" w:hAnsi="Times New Roman" w:cs="Times New Roman"/>
                <w:sz w:val="20"/>
                <w:szCs w:val="20"/>
              </w:rPr>
              <w:t>Jeff Bartz</w:t>
            </w:r>
          </w:p>
          <w:p w14:paraId="2AEA0771" w14:textId="067BD04E" w:rsidR="00107796" w:rsidRDefault="00107796"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Recorder: </w:t>
            </w:r>
            <w:r w:rsidR="008C2D66">
              <w:rPr>
                <w:rFonts w:ascii="Times New Roman" w:hAnsi="Times New Roman" w:cs="Times New Roman"/>
                <w:sz w:val="20"/>
                <w:szCs w:val="20"/>
              </w:rPr>
              <w:t>Ken Brown</w:t>
            </w:r>
            <w:r>
              <w:rPr>
                <w:rFonts w:ascii="Times New Roman" w:hAnsi="Times New Roman" w:cs="Times New Roman"/>
                <w:b/>
                <w:bCs/>
                <w:sz w:val="20"/>
                <w:szCs w:val="20"/>
              </w:rPr>
              <w:t xml:space="preserve"> </w:t>
            </w:r>
            <w:r>
              <w:rPr>
                <w:rFonts w:ascii="Times New Roman" w:hAnsi="Times New Roman" w:cs="Times New Roman"/>
                <w:sz w:val="20"/>
                <w:szCs w:val="20"/>
              </w:rPr>
              <w:t xml:space="preserve">/ </w:t>
            </w:r>
            <w:r w:rsidRPr="0090666B">
              <w:rPr>
                <w:rFonts w:ascii="Times New Roman" w:hAnsi="Times New Roman" w:cs="Times New Roman"/>
                <w:sz w:val="20"/>
                <w:szCs w:val="20"/>
              </w:rPr>
              <w:t xml:space="preserve">Chancellor: </w:t>
            </w:r>
            <w:r w:rsidRPr="008C2D66">
              <w:rPr>
                <w:rFonts w:ascii="Times New Roman" w:hAnsi="Times New Roman" w:cs="Times New Roman"/>
                <w:sz w:val="20"/>
                <w:szCs w:val="20"/>
              </w:rPr>
              <w:t>Andy Boehm</w:t>
            </w:r>
            <w:r>
              <w:rPr>
                <w:rFonts w:ascii="Times New Roman" w:hAnsi="Times New Roman" w:cs="Times New Roman"/>
                <w:sz w:val="20"/>
                <w:szCs w:val="20"/>
              </w:rPr>
              <w:t xml:space="preserve"> / Advocate: Tim Walker / Warden: </w:t>
            </w:r>
            <w:r w:rsidRPr="008C2D66">
              <w:rPr>
                <w:rFonts w:ascii="Times New Roman" w:hAnsi="Times New Roman" w:cs="Times New Roman"/>
                <w:sz w:val="20"/>
                <w:szCs w:val="20"/>
              </w:rPr>
              <w:t>Bill Schoep</w:t>
            </w:r>
          </w:p>
          <w:p w14:paraId="66E11320" w14:textId="51D7F680" w:rsidR="00107796" w:rsidRPr="00FE1EC0" w:rsidRDefault="00107796"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sz w:val="20"/>
                <w:szCs w:val="20"/>
              </w:rPr>
              <w:t xml:space="preserve">Inside Guard: </w:t>
            </w:r>
            <w:r w:rsidRPr="008C2D66">
              <w:rPr>
                <w:rFonts w:ascii="Times New Roman" w:hAnsi="Times New Roman" w:cs="Times New Roman"/>
                <w:sz w:val="20"/>
                <w:szCs w:val="20"/>
              </w:rPr>
              <w:t>John Kimmi</w:t>
            </w:r>
            <w:r>
              <w:rPr>
                <w:rFonts w:ascii="Times New Roman" w:hAnsi="Times New Roman" w:cs="Times New Roman"/>
                <w:sz w:val="20"/>
                <w:szCs w:val="20"/>
              </w:rPr>
              <w:t xml:space="preserve"> / Outside Guard: </w:t>
            </w:r>
            <w:r w:rsidRPr="008C2D66">
              <w:rPr>
                <w:rFonts w:ascii="Times New Roman" w:hAnsi="Times New Roman" w:cs="Times New Roman"/>
                <w:sz w:val="20"/>
                <w:szCs w:val="20"/>
              </w:rPr>
              <w:t>Chad Bowles</w:t>
            </w:r>
          </w:p>
          <w:p w14:paraId="6959A163" w14:textId="131CAC43" w:rsidR="00107796" w:rsidRPr="002C6282" w:rsidRDefault="00107796" w:rsidP="00EB1B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282">
              <w:rPr>
                <w:rFonts w:ascii="Times New Roman" w:hAnsi="Times New Roman" w:cs="Times New Roman"/>
                <w:sz w:val="20"/>
                <w:szCs w:val="20"/>
              </w:rPr>
              <w:t xml:space="preserve">Trustees: 3yr </w:t>
            </w:r>
            <w:r>
              <w:rPr>
                <w:rFonts w:ascii="Times New Roman" w:hAnsi="Times New Roman" w:cs="Times New Roman"/>
                <w:sz w:val="20"/>
                <w:szCs w:val="20"/>
              </w:rPr>
              <w:t xml:space="preserve">– </w:t>
            </w:r>
            <w:r w:rsidRPr="008C2D66">
              <w:rPr>
                <w:rFonts w:ascii="Times New Roman" w:hAnsi="Times New Roman" w:cs="Times New Roman"/>
                <w:sz w:val="20"/>
                <w:szCs w:val="20"/>
              </w:rPr>
              <w:t>John Williams,</w:t>
            </w:r>
            <w:r w:rsidRPr="002C6282">
              <w:rPr>
                <w:rFonts w:ascii="Times New Roman" w:hAnsi="Times New Roman" w:cs="Times New Roman"/>
                <w:sz w:val="20"/>
                <w:szCs w:val="20"/>
              </w:rPr>
              <w:t xml:space="preserve"> 2yr</w:t>
            </w:r>
            <w:r>
              <w:rPr>
                <w:rFonts w:ascii="Times New Roman" w:hAnsi="Times New Roman" w:cs="Times New Roman"/>
                <w:sz w:val="20"/>
                <w:szCs w:val="20"/>
              </w:rPr>
              <w:t xml:space="preserve"> –</w:t>
            </w:r>
            <w:r w:rsidRPr="002C6282">
              <w:rPr>
                <w:rFonts w:ascii="Times New Roman" w:hAnsi="Times New Roman" w:cs="Times New Roman"/>
                <w:sz w:val="20"/>
                <w:szCs w:val="20"/>
              </w:rPr>
              <w:t xml:space="preserve"> </w:t>
            </w:r>
            <w:r w:rsidRPr="008C2D66">
              <w:rPr>
                <w:rFonts w:ascii="Times New Roman" w:hAnsi="Times New Roman" w:cs="Times New Roman"/>
                <w:bCs/>
                <w:sz w:val="20"/>
                <w:szCs w:val="20"/>
              </w:rPr>
              <w:t>Bob Davis</w:t>
            </w:r>
            <w:r w:rsidRPr="00FE1EC0">
              <w:rPr>
                <w:rFonts w:ascii="Times New Roman" w:hAnsi="Times New Roman" w:cs="Times New Roman"/>
                <w:b/>
                <w:bCs/>
                <w:sz w:val="20"/>
                <w:szCs w:val="20"/>
              </w:rPr>
              <w:t xml:space="preserve"> </w:t>
            </w:r>
            <w:r w:rsidRPr="002C6282">
              <w:rPr>
                <w:rFonts w:ascii="Times New Roman" w:hAnsi="Times New Roman" w:cs="Times New Roman"/>
                <w:sz w:val="20"/>
                <w:szCs w:val="20"/>
              </w:rPr>
              <w:t>1yr</w:t>
            </w:r>
            <w:r>
              <w:rPr>
                <w:rFonts w:ascii="Times New Roman" w:hAnsi="Times New Roman" w:cs="Times New Roman"/>
                <w:sz w:val="20"/>
                <w:szCs w:val="20"/>
              </w:rPr>
              <w:t xml:space="preserve"> </w:t>
            </w:r>
            <w:r w:rsidRPr="00FE1EC0">
              <w:rPr>
                <w:rFonts w:ascii="Times New Roman" w:hAnsi="Times New Roman" w:cs="Times New Roman"/>
                <w:b/>
                <w:bCs/>
                <w:sz w:val="20"/>
                <w:szCs w:val="20"/>
              </w:rPr>
              <w:t>–</w:t>
            </w:r>
            <w:r>
              <w:rPr>
                <w:rFonts w:ascii="Times New Roman" w:hAnsi="Times New Roman" w:cs="Times New Roman"/>
                <w:b/>
                <w:bCs/>
                <w:sz w:val="20"/>
                <w:szCs w:val="20"/>
              </w:rPr>
              <w:t xml:space="preserve"> </w:t>
            </w:r>
            <w:r w:rsidRPr="008C2D66">
              <w:rPr>
                <w:rFonts w:ascii="Times New Roman" w:hAnsi="Times New Roman" w:cs="Times New Roman"/>
                <w:sz w:val="20"/>
                <w:szCs w:val="20"/>
              </w:rPr>
              <w:t>David Tout</w:t>
            </w:r>
            <w:r w:rsidRPr="002C6282">
              <w:rPr>
                <w:rFonts w:ascii="Times New Roman" w:hAnsi="Times New Roman" w:cs="Times New Roman"/>
                <w:sz w:val="20"/>
                <w:szCs w:val="20"/>
              </w:rPr>
              <w:t xml:space="preserve"> </w:t>
            </w:r>
          </w:p>
        </w:tc>
      </w:tr>
      <w:tr w:rsidR="00107796" w:rsidRPr="00215323" w14:paraId="174CBE73" w14:textId="77777777" w:rsidTr="00107796">
        <w:trPr>
          <w:trHeight w:val="520"/>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14:paraId="02E8EFBF" w14:textId="5FBDE66A" w:rsidR="00107796" w:rsidRPr="002C6282" w:rsidRDefault="00107796" w:rsidP="00606FCE">
            <w:pPr>
              <w:jc w:val="center"/>
              <w:rPr>
                <w:rFonts w:ascii="Times New Roman" w:hAnsi="Times New Roman" w:cs="Times New Roman"/>
                <w:sz w:val="20"/>
                <w:szCs w:val="20"/>
              </w:rPr>
            </w:pPr>
          </w:p>
        </w:tc>
        <w:tc>
          <w:tcPr>
            <w:tcW w:w="1806" w:type="dxa"/>
            <w:gridSpan w:val="2"/>
            <w:shd w:val="clear" w:color="auto" w:fill="auto"/>
          </w:tcPr>
          <w:p w14:paraId="3D421BF9" w14:textId="02B2955A" w:rsidR="00107796" w:rsidRPr="002C6282" w:rsidRDefault="00107796" w:rsidP="009E5C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0"/>
                <w:szCs w:val="20"/>
              </w:rPr>
              <w:t>Chaplain Report</w:t>
            </w:r>
          </w:p>
        </w:tc>
        <w:tc>
          <w:tcPr>
            <w:tcW w:w="5890" w:type="dxa"/>
            <w:shd w:val="clear" w:color="auto" w:fill="auto"/>
          </w:tcPr>
          <w:p w14:paraId="2C37F208" w14:textId="319C2EE4" w:rsidR="00107796" w:rsidRPr="00007C0A" w:rsidRDefault="00107796" w:rsidP="00B621A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Meeting Prayer </w:t>
            </w:r>
          </w:p>
        </w:tc>
        <w:tc>
          <w:tcPr>
            <w:tcW w:w="1878" w:type="dxa"/>
            <w:shd w:val="clear" w:color="auto" w:fill="auto"/>
          </w:tcPr>
          <w:p w14:paraId="794CEDD3" w14:textId="0918876B" w:rsidR="00107796" w:rsidRPr="00583DC2" w:rsidRDefault="00107796" w:rsidP="002A3D84">
            <w:pPr>
              <w:pStyle w:val="Subtit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3DC2">
              <w:rPr>
                <w:rFonts w:ascii="Times New Roman" w:hAnsi="Times New Roman" w:cs="Times New Roman"/>
                <w:sz w:val="20"/>
                <w:szCs w:val="20"/>
              </w:rPr>
              <w:t>Dc. Leon Suprenant</w:t>
            </w:r>
          </w:p>
        </w:tc>
      </w:tr>
      <w:tr w:rsidR="00107796" w:rsidRPr="00215323" w14:paraId="53C8487D" w14:textId="77777777" w:rsidTr="00107796">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14:paraId="0649D73B" w14:textId="77777777" w:rsidR="00107796" w:rsidRPr="002C6282" w:rsidRDefault="00107796" w:rsidP="00606FCE">
            <w:pPr>
              <w:jc w:val="center"/>
              <w:rPr>
                <w:rFonts w:ascii="Times New Roman" w:hAnsi="Times New Roman" w:cs="Times New Roman"/>
                <w:sz w:val="20"/>
                <w:szCs w:val="20"/>
              </w:rPr>
            </w:pPr>
          </w:p>
        </w:tc>
        <w:tc>
          <w:tcPr>
            <w:tcW w:w="1806" w:type="dxa"/>
            <w:gridSpan w:val="2"/>
            <w:shd w:val="clear" w:color="auto" w:fill="auto"/>
          </w:tcPr>
          <w:p w14:paraId="59D2B472" w14:textId="29314A28" w:rsidR="00107796" w:rsidRPr="009E5C10" w:rsidRDefault="00107796" w:rsidP="009E5C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E5C10">
              <w:rPr>
                <w:rFonts w:ascii="Times New Roman" w:hAnsi="Times New Roman" w:cs="Times New Roman"/>
                <w:bCs/>
                <w:sz w:val="20"/>
                <w:szCs w:val="20"/>
              </w:rPr>
              <w:t>Grand Knight Re</w:t>
            </w:r>
            <w:r>
              <w:rPr>
                <w:rFonts w:ascii="Times New Roman" w:hAnsi="Times New Roman" w:cs="Times New Roman"/>
                <w:bCs/>
                <w:sz w:val="20"/>
                <w:szCs w:val="20"/>
              </w:rPr>
              <w:t>p</w:t>
            </w:r>
            <w:r w:rsidRPr="009E5C10">
              <w:rPr>
                <w:rFonts w:ascii="Times New Roman" w:hAnsi="Times New Roman" w:cs="Times New Roman"/>
                <w:bCs/>
                <w:sz w:val="20"/>
                <w:szCs w:val="20"/>
              </w:rPr>
              <w:t>ort</w:t>
            </w:r>
          </w:p>
        </w:tc>
        <w:tc>
          <w:tcPr>
            <w:tcW w:w="5890" w:type="dxa"/>
            <w:shd w:val="clear" w:color="auto" w:fill="auto"/>
          </w:tcPr>
          <w:p w14:paraId="73AA8C38" w14:textId="66FFE2CC" w:rsidR="00107796" w:rsidRPr="00CF2EF7" w:rsidRDefault="00107796" w:rsidP="00CF2E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645B4FD" w14:textId="31176D08" w:rsidR="00107796" w:rsidRPr="009E570F" w:rsidRDefault="00107796" w:rsidP="00A61910">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Review Minutes from </w:t>
            </w:r>
            <w:r w:rsidR="00DD6A13">
              <w:rPr>
                <w:rFonts w:ascii="Times New Roman" w:hAnsi="Times New Roman" w:cs="Times New Roman"/>
                <w:sz w:val="20"/>
                <w:szCs w:val="20"/>
              </w:rPr>
              <w:t>April</w:t>
            </w:r>
            <w:r>
              <w:rPr>
                <w:rFonts w:ascii="Times New Roman" w:hAnsi="Times New Roman" w:cs="Times New Roman"/>
                <w:sz w:val="20"/>
                <w:szCs w:val="20"/>
              </w:rPr>
              <w:t>’s meeting posted/accept them</w:t>
            </w:r>
          </w:p>
          <w:p w14:paraId="3187E72D" w14:textId="395DB309" w:rsidR="00107796" w:rsidRPr="00DD6A13" w:rsidRDefault="00107796" w:rsidP="00DD6A13">
            <w:pPr>
              <w:pStyle w:val="ListParagraph"/>
              <w:numPr>
                <w:ilvl w:val="0"/>
                <w:numId w:val="17"/>
              </w:num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910">
              <w:rPr>
                <w:rFonts w:ascii="Times New Roman" w:hAnsi="Times New Roman" w:cs="Times New Roman"/>
                <w:sz w:val="20"/>
                <w:szCs w:val="20"/>
              </w:rPr>
              <w:t>2026-2027 – Officers Elections</w:t>
            </w:r>
            <w:r w:rsidR="00DD6A13">
              <w:rPr>
                <w:rFonts w:ascii="Times New Roman" w:hAnsi="Times New Roman" w:cs="Times New Roman"/>
                <w:sz w:val="20"/>
                <w:szCs w:val="20"/>
              </w:rPr>
              <w:t xml:space="preserve"> - today</w:t>
            </w:r>
          </w:p>
          <w:p w14:paraId="6B3D231C" w14:textId="4F5C157D" w:rsidR="00107796" w:rsidRPr="00DD6A13" w:rsidRDefault="00107796" w:rsidP="00DD6A13">
            <w:pPr>
              <w:pStyle w:val="ListParagraph"/>
              <w:numPr>
                <w:ilvl w:val="0"/>
                <w:numId w:val="17"/>
              </w:num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039B8">
              <w:rPr>
                <w:rFonts w:ascii="Times New Roman" w:hAnsi="Times New Roman" w:cs="Times New Roman"/>
                <w:color w:val="000000"/>
                <w:sz w:val="20"/>
                <w:szCs w:val="20"/>
              </w:rPr>
              <w:t>Catholic Man Night – May 16</w:t>
            </w:r>
            <w:r w:rsidRPr="004039B8">
              <w:rPr>
                <w:rFonts w:ascii="Times New Roman" w:hAnsi="Times New Roman" w:cs="Times New Roman"/>
                <w:color w:val="000000"/>
                <w:sz w:val="20"/>
                <w:szCs w:val="20"/>
                <w:vertAlign w:val="superscript"/>
              </w:rPr>
              <w:t>th</w:t>
            </w:r>
            <w:r w:rsidRPr="004039B8">
              <w:rPr>
                <w:rFonts w:ascii="Times New Roman" w:hAnsi="Times New Roman" w:cs="Times New Roman"/>
                <w:color w:val="000000"/>
                <w:sz w:val="20"/>
                <w:szCs w:val="20"/>
              </w:rPr>
              <w:t xml:space="preserve"> </w:t>
            </w:r>
            <w:r w:rsidR="00A7524D">
              <w:rPr>
                <w:rFonts w:ascii="Times New Roman" w:hAnsi="Times New Roman" w:cs="Times New Roman"/>
                <w:color w:val="000000"/>
                <w:sz w:val="20"/>
                <w:szCs w:val="20"/>
              </w:rPr>
              <w:t xml:space="preserve">– comments </w:t>
            </w:r>
          </w:p>
          <w:p w14:paraId="1D9A4E7B" w14:textId="745E9BCA" w:rsidR="00DD6A13" w:rsidRDefault="00DD6A13" w:rsidP="00DD6A13">
            <w:pPr>
              <w:pStyle w:val="ListParagraph"/>
              <w:numPr>
                <w:ilvl w:val="0"/>
                <w:numId w:val="17"/>
              </w:num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Corpus C</w:t>
            </w:r>
            <w:r w:rsidR="00936AF1">
              <w:rPr>
                <w:rFonts w:ascii="Times New Roman" w:hAnsi="Times New Roman" w:cs="Times New Roman"/>
                <w:sz w:val="20"/>
                <w:szCs w:val="20"/>
              </w:rPr>
              <w:t>h</w:t>
            </w:r>
            <w:r>
              <w:rPr>
                <w:rFonts w:ascii="Times New Roman" w:hAnsi="Times New Roman" w:cs="Times New Roman"/>
                <w:sz w:val="20"/>
                <w:szCs w:val="20"/>
              </w:rPr>
              <w:t>risti event details</w:t>
            </w:r>
          </w:p>
          <w:p w14:paraId="0361543B" w14:textId="3018275F" w:rsidR="00A7524D" w:rsidRPr="00DD6A13" w:rsidRDefault="00A7524D" w:rsidP="00DD6A13">
            <w:pPr>
              <w:pStyle w:val="ListParagraph"/>
              <w:numPr>
                <w:ilvl w:val="0"/>
                <w:numId w:val="17"/>
              </w:num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2026-2027 Budget Presentation</w:t>
            </w:r>
          </w:p>
        </w:tc>
        <w:tc>
          <w:tcPr>
            <w:tcW w:w="1878" w:type="dxa"/>
            <w:shd w:val="clear" w:color="auto" w:fill="auto"/>
          </w:tcPr>
          <w:p w14:paraId="47E9149B" w14:textId="59588CD7" w:rsidR="00107796" w:rsidRPr="00583DC2" w:rsidRDefault="00107796" w:rsidP="001D0B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3DC2">
              <w:rPr>
                <w:rFonts w:ascii="Times New Roman" w:hAnsi="Times New Roman" w:cs="Times New Roman"/>
                <w:sz w:val="20"/>
                <w:szCs w:val="20"/>
              </w:rPr>
              <w:t>Alex Montgomery-Soares</w:t>
            </w:r>
          </w:p>
        </w:tc>
      </w:tr>
      <w:tr w:rsidR="00107796" w:rsidRPr="00215323" w14:paraId="3412AA05" w14:textId="77777777" w:rsidTr="00107796">
        <w:trPr>
          <w:trHeight w:val="318"/>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14:paraId="5025D2E7" w14:textId="77777777" w:rsidR="00107796" w:rsidRPr="002C6282" w:rsidRDefault="00107796" w:rsidP="00F05DC3">
            <w:pPr>
              <w:rPr>
                <w:rFonts w:ascii="Times New Roman" w:hAnsi="Times New Roman" w:cs="Times New Roman"/>
                <w:sz w:val="20"/>
                <w:szCs w:val="20"/>
              </w:rPr>
            </w:pPr>
          </w:p>
        </w:tc>
        <w:tc>
          <w:tcPr>
            <w:tcW w:w="1806" w:type="dxa"/>
            <w:gridSpan w:val="2"/>
            <w:shd w:val="clear" w:color="auto" w:fill="auto"/>
          </w:tcPr>
          <w:p w14:paraId="10690EA8" w14:textId="77777777" w:rsidR="00107796" w:rsidRPr="0090666B" w:rsidRDefault="00107796"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Agenda Items</w:t>
            </w:r>
          </w:p>
        </w:tc>
        <w:tc>
          <w:tcPr>
            <w:tcW w:w="5890" w:type="dxa"/>
            <w:shd w:val="clear" w:color="auto" w:fill="auto"/>
          </w:tcPr>
          <w:p w14:paraId="7E8F6162" w14:textId="77777777" w:rsidR="00107796" w:rsidRPr="0090666B" w:rsidRDefault="00107796"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Action Points</w:t>
            </w:r>
          </w:p>
        </w:tc>
        <w:tc>
          <w:tcPr>
            <w:tcW w:w="1878" w:type="dxa"/>
            <w:shd w:val="clear" w:color="auto" w:fill="auto"/>
          </w:tcPr>
          <w:p w14:paraId="258D2D61" w14:textId="77777777" w:rsidR="00107796" w:rsidRPr="0090666B" w:rsidRDefault="00107796"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Owner</w:t>
            </w:r>
          </w:p>
        </w:tc>
      </w:tr>
      <w:tr w:rsidR="00107796" w:rsidRPr="001268A2" w14:paraId="198CF210" w14:textId="77777777" w:rsidTr="00107796">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14:paraId="479CCA21" w14:textId="77777777" w:rsidR="00107796" w:rsidRDefault="00107796" w:rsidP="002C6282">
            <w:pPr>
              <w:jc w:val="center"/>
              <w:rPr>
                <w:rFonts w:ascii="Times New Roman" w:hAnsi="Times New Roman" w:cs="Times New Roman"/>
                <w:b w:val="0"/>
                <w:bCs w:val="0"/>
                <w:sz w:val="20"/>
                <w:szCs w:val="20"/>
              </w:rPr>
            </w:pPr>
            <w:r>
              <w:rPr>
                <w:rFonts w:ascii="Times New Roman" w:hAnsi="Times New Roman" w:cs="Times New Roman"/>
                <w:sz w:val="20"/>
                <w:szCs w:val="20"/>
              </w:rPr>
              <w:t>Finance</w:t>
            </w:r>
          </w:p>
          <w:p w14:paraId="0595375B" w14:textId="497C7B8E" w:rsidR="00107796" w:rsidRPr="0090666B" w:rsidRDefault="00107796" w:rsidP="002C6282">
            <w:pPr>
              <w:jc w:val="center"/>
              <w:rPr>
                <w:rFonts w:ascii="Times New Roman" w:hAnsi="Times New Roman" w:cs="Times New Roman"/>
                <w:sz w:val="20"/>
                <w:szCs w:val="20"/>
              </w:rPr>
            </w:pPr>
            <w:r>
              <w:rPr>
                <w:rFonts w:ascii="Times New Roman" w:hAnsi="Times New Roman" w:cs="Times New Roman"/>
                <w:sz w:val="20"/>
                <w:szCs w:val="20"/>
              </w:rPr>
              <w:t>Report</w:t>
            </w:r>
          </w:p>
        </w:tc>
        <w:tc>
          <w:tcPr>
            <w:tcW w:w="1806" w:type="dxa"/>
            <w:gridSpan w:val="2"/>
            <w:shd w:val="clear" w:color="auto" w:fill="auto"/>
          </w:tcPr>
          <w:p w14:paraId="487959ED" w14:textId="41DA3DAF" w:rsidR="00107796" w:rsidRDefault="00107796"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Treasurer</w:t>
            </w:r>
          </w:p>
        </w:tc>
        <w:tc>
          <w:tcPr>
            <w:tcW w:w="5890" w:type="dxa"/>
            <w:shd w:val="clear" w:color="auto" w:fill="auto"/>
          </w:tcPr>
          <w:p w14:paraId="727BB7F4" w14:textId="1E4AC45B" w:rsidR="00107796" w:rsidRDefault="00107796" w:rsidP="00E34810">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Current Financial Report</w:t>
            </w:r>
          </w:p>
        </w:tc>
        <w:tc>
          <w:tcPr>
            <w:tcW w:w="1878" w:type="dxa"/>
            <w:shd w:val="clear" w:color="auto" w:fill="auto"/>
          </w:tcPr>
          <w:p w14:paraId="0F4D0A33" w14:textId="1E09D281" w:rsidR="00107796" w:rsidRDefault="00107796"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Rob Ragusin</w:t>
            </w:r>
          </w:p>
        </w:tc>
      </w:tr>
      <w:tr w:rsidR="00107796" w:rsidRPr="001268A2" w14:paraId="1A2AA84D" w14:textId="77777777" w:rsidTr="00107796">
        <w:trPr>
          <w:trHeight w:val="579"/>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14:paraId="5ABD6CF4" w14:textId="77777777" w:rsidR="00107796" w:rsidRPr="0090666B" w:rsidRDefault="00107796" w:rsidP="002C6282">
            <w:pPr>
              <w:jc w:val="center"/>
              <w:rPr>
                <w:rFonts w:ascii="Times New Roman" w:hAnsi="Times New Roman" w:cs="Times New Roman"/>
                <w:sz w:val="20"/>
                <w:szCs w:val="20"/>
              </w:rPr>
            </w:pPr>
          </w:p>
        </w:tc>
        <w:tc>
          <w:tcPr>
            <w:tcW w:w="1806" w:type="dxa"/>
            <w:gridSpan w:val="2"/>
            <w:shd w:val="clear" w:color="auto" w:fill="auto"/>
          </w:tcPr>
          <w:p w14:paraId="3009B3E5" w14:textId="4280AA65" w:rsidR="00107796" w:rsidRDefault="00107796"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Financial Secretary</w:t>
            </w:r>
          </w:p>
        </w:tc>
        <w:tc>
          <w:tcPr>
            <w:tcW w:w="5890" w:type="dxa"/>
            <w:shd w:val="clear" w:color="auto" w:fill="auto"/>
          </w:tcPr>
          <w:p w14:paraId="7F471734" w14:textId="09FA981C" w:rsidR="00107796" w:rsidRPr="00FF0C6D" w:rsidRDefault="00107796" w:rsidP="00FF0C6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2796">
              <w:rPr>
                <w:rFonts w:ascii="Times New Roman" w:hAnsi="Times New Roman" w:cs="Times New Roman"/>
                <w:sz w:val="20"/>
                <w:szCs w:val="20"/>
              </w:rPr>
              <w:t xml:space="preserve">Membership Card Report - Budget </w:t>
            </w:r>
            <w:r w:rsidR="0013237B">
              <w:rPr>
                <w:rFonts w:ascii="Times New Roman" w:hAnsi="Times New Roman" w:cs="Times New Roman"/>
                <w:sz w:val="20"/>
                <w:szCs w:val="20"/>
              </w:rPr>
              <w:t>Presentation</w:t>
            </w:r>
          </w:p>
        </w:tc>
        <w:tc>
          <w:tcPr>
            <w:tcW w:w="1878" w:type="dxa"/>
            <w:shd w:val="clear" w:color="auto" w:fill="auto"/>
          </w:tcPr>
          <w:p w14:paraId="65521CE0" w14:textId="2D325E71" w:rsidR="00107796" w:rsidRDefault="00107796"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Jeff Bartz</w:t>
            </w:r>
          </w:p>
        </w:tc>
      </w:tr>
      <w:tr w:rsidR="00107796" w:rsidRPr="001268A2" w14:paraId="313EE75D" w14:textId="77777777" w:rsidTr="0010779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190" w:type="dxa"/>
            <w:gridSpan w:val="5"/>
            <w:shd w:val="clear" w:color="auto" w:fill="auto"/>
          </w:tcPr>
          <w:p w14:paraId="1FDB0AED" w14:textId="6B14BD50" w:rsidR="00107796" w:rsidRDefault="00107796" w:rsidP="00527511">
            <w:pPr>
              <w:jc w:val="center"/>
              <w:rPr>
                <w:rFonts w:ascii="Times New Roman" w:hAnsi="Times New Roman" w:cs="Times New Roman"/>
                <w:sz w:val="20"/>
                <w:szCs w:val="20"/>
              </w:rPr>
            </w:pPr>
            <w:r>
              <w:rPr>
                <w:rFonts w:ascii="Times New Roman" w:hAnsi="Times New Roman" w:cs="Times New Roman"/>
                <w:sz w:val="20"/>
                <w:szCs w:val="20"/>
              </w:rPr>
              <w:t>Committee Reports</w:t>
            </w:r>
          </w:p>
        </w:tc>
      </w:tr>
      <w:tr w:rsidR="00107796" w:rsidRPr="001268A2" w14:paraId="1628A6F1" w14:textId="77777777" w:rsidTr="00107796">
        <w:trPr>
          <w:trHeight w:val="52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4074CED" w14:textId="7FE29F1D" w:rsidR="00107796" w:rsidRPr="0090666B" w:rsidRDefault="00107796" w:rsidP="00947A7D">
            <w:pPr>
              <w:jc w:val="center"/>
              <w:rPr>
                <w:rFonts w:ascii="Times New Roman" w:hAnsi="Times New Roman" w:cs="Times New Roman"/>
                <w:sz w:val="20"/>
                <w:szCs w:val="20"/>
              </w:rPr>
            </w:pPr>
            <w:r>
              <w:rPr>
                <w:rFonts w:ascii="Times New Roman" w:hAnsi="Times New Roman" w:cs="Times New Roman"/>
                <w:sz w:val="20"/>
                <w:szCs w:val="20"/>
              </w:rPr>
              <w:t>Membership Director</w:t>
            </w:r>
          </w:p>
        </w:tc>
        <w:tc>
          <w:tcPr>
            <w:tcW w:w="7241" w:type="dxa"/>
            <w:gridSpan w:val="2"/>
            <w:shd w:val="clear" w:color="auto" w:fill="auto"/>
          </w:tcPr>
          <w:p w14:paraId="571F071F" w14:textId="2CA4B06F" w:rsidR="00107796" w:rsidRPr="00277198" w:rsidRDefault="00107796" w:rsidP="00277198">
            <w:pPr>
              <w:pStyle w:val="ListParagraph"/>
              <w:numPr>
                <w:ilvl w:val="0"/>
                <w:numId w:val="26"/>
              </w:numPr>
              <w:ind w:left="7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Updates – We had the exemplification today for the new knight of 2025-2026</w:t>
            </w:r>
          </w:p>
        </w:tc>
        <w:tc>
          <w:tcPr>
            <w:tcW w:w="1878" w:type="dxa"/>
            <w:shd w:val="clear" w:color="auto" w:fill="auto"/>
          </w:tcPr>
          <w:p w14:paraId="5C61272C" w14:textId="745B47B6" w:rsidR="00107796" w:rsidRPr="0090666B" w:rsidRDefault="00107796" w:rsidP="00FD43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Alfredo Diaz</w:t>
            </w:r>
          </w:p>
        </w:tc>
      </w:tr>
      <w:tr w:rsidR="00107796" w:rsidRPr="001268A2" w14:paraId="00BAA88A" w14:textId="77777777" w:rsidTr="00107796">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0E4CC7" w14:textId="4576B772" w:rsidR="00107796" w:rsidRPr="0090666B" w:rsidRDefault="00107796" w:rsidP="00947A7D">
            <w:pPr>
              <w:jc w:val="center"/>
              <w:rPr>
                <w:rFonts w:ascii="Times New Roman" w:hAnsi="Times New Roman" w:cs="Times New Roman"/>
                <w:sz w:val="20"/>
                <w:szCs w:val="20"/>
              </w:rPr>
            </w:pPr>
            <w:r>
              <w:rPr>
                <w:rFonts w:ascii="Times New Roman" w:hAnsi="Times New Roman" w:cs="Times New Roman"/>
                <w:sz w:val="20"/>
                <w:szCs w:val="20"/>
              </w:rPr>
              <w:t>Program Director</w:t>
            </w:r>
          </w:p>
        </w:tc>
        <w:tc>
          <w:tcPr>
            <w:tcW w:w="7241" w:type="dxa"/>
            <w:gridSpan w:val="2"/>
            <w:shd w:val="clear" w:color="auto" w:fill="auto"/>
          </w:tcPr>
          <w:p w14:paraId="66CAFA12" w14:textId="77777777" w:rsidR="00107796" w:rsidRPr="00F306D5" w:rsidRDefault="00107796" w:rsidP="00240E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06D5">
              <w:rPr>
                <w:rFonts w:ascii="Times New Roman" w:hAnsi="Times New Roman" w:cs="Times New Roman"/>
                <w:sz w:val="20"/>
                <w:szCs w:val="20"/>
              </w:rPr>
              <w:t xml:space="preserve">Upcoming Activities: </w:t>
            </w:r>
          </w:p>
          <w:p w14:paraId="4E1827FA" w14:textId="5B223420" w:rsidR="00A7524D" w:rsidRDefault="00A7524D" w:rsidP="004039B8">
            <w:pPr>
              <w:pStyle w:val="ListParagraph"/>
              <w:numPr>
                <w:ilvl w:val="0"/>
                <w:numId w:val="26"/>
              </w:numPr>
              <w:ind w:left="7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Celebrating the 250</w:t>
            </w:r>
            <w:r w:rsidRPr="00A7524D">
              <w:rPr>
                <w:rFonts w:ascii="Times New Roman" w:hAnsi="Times New Roman" w:cs="Times New Roman"/>
                <w:sz w:val="20"/>
                <w:szCs w:val="20"/>
                <w:vertAlign w:val="superscript"/>
              </w:rPr>
              <w:t>th</w:t>
            </w:r>
            <w:r>
              <w:rPr>
                <w:rFonts w:ascii="Times New Roman" w:hAnsi="Times New Roman" w:cs="Times New Roman"/>
                <w:sz w:val="20"/>
                <w:szCs w:val="20"/>
              </w:rPr>
              <w:t xml:space="preserve"> Anniversary of the US - </w:t>
            </w:r>
            <w:r w:rsidRPr="00A7524D">
              <w:rPr>
                <w:rFonts w:ascii="Times New Roman" w:hAnsi="Times New Roman" w:cs="Times New Roman"/>
                <w:sz w:val="20"/>
                <w:szCs w:val="20"/>
              </w:rPr>
              <w:t xml:space="preserve">Sacred Heart of Jesus, and </w:t>
            </w:r>
            <w:proofErr w:type="gramStart"/>
            <w:r w:rsidRPr="00A7524D">
              <w:rPr>
                <w:rFonts w:ascii="Times New Roman" w:hAnsi="Times New Roman" w:cs="Times New Roman"/>
                <w:sz w:val="20"/>
                <w:szCs w:val="20"/>
              </w:rPr>
              <w:t>all American</w:t>
            </w:r>
            <w:proofErr w:type="gramEnd"/>
            <w:r w:rsidRPr="00A7524D">
              <w:rPr>
                <w:rFonts w:ascii="Times New Roman" w:hAnsi="Times New Roman" w:cs="Times New Roman"/>
                <w:sz w:val="20"/>
                <w:szCs w:val="20"/>
              </w:rPr>
              <w:t xml:space="preserve"> Knights and their families are encouraged to participate</w:t>
            </w:r>
          </w:p>
          <w:p w14:paraId="5830C44D" w14:textId="77777777" w:rsidR="00107796" w:rsidRDefault="00107796" w:rsidP="004039B8">
            <w:pPr>
              <w:pStyle w:val="ListParagraph"/>
              <w:numPr>
                <w:ilvl w:val="0"/>
                <w:numId w:val="26"/>
              </w:numPr>
              <w:ind w:left="7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039B8">
              <w:rPr>
                <w:rFonts w:ascii="Times New Roman" w:hAnsi="Times New Roman" w:cs="Times New Roman"/>
                <w:sz w:val="20"/>
                <w:szCs w:val="20"/>
              </w:rPr>
              <w:t xml:space="preserve">2026-2027 – Officers Elections – </w:t>
            </w:r>
            <w:r w:rsidR="00A7524D">
              <w:rPr>
                <w:rFonts w:ascii="Times New Roman" w:hAnsi="Times New Roman" w:cs="Times New Roman"/>
                <w:sz w:val="20"/>
                <w:szCs w:val="20"/>
              </w:rPr>
              <w:t>Voting</w:t>
            </w:r>
            <w:r>
              <w:rPr>
                <w:rFonts w:ascii="Times New Roman" w:hAnsi="Times New Roman" w:cs="Times New Roman"/>
                <w:sz w:val="20"/>
                <w:szCs w:val="20"/>
              </w:rPr>
              <w:t xml:space="preserve"> – </w:t>
            </w:r>
            <w:r w:rsidR="00A7524D">
              <w:rPr>
                <w:rFonts w:ascii="Times New Roman" w:hAnsi="Times New Roman" w:cs="Times New Roman"/>
                <w:sz w:val="20"/>
                <w:szCs w:val="20"/>
              </w:rPr>
              <w:t>scan the QR code to vote</w:t>
            </w:r>
          </w:p>
          <w:p w14:paraId="7EBF0E21" w14:textId="028DF324" w:rsidR="00936AF1" w:rsidRDefault="00936AF1" w:rsidP="004039B8">
            <w:pPr>
              <w:pStyle w:val="ListParagraph"/>
              <w:numPr>
                <w:ilvl w:val="0"/>
                <w:numId w:val="26"/>
              </w:numPr>
              <w:ind w:left="7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6AF1">
              <w:rPr>
                <w:rFonts w:ascii="Times New Roman" w:hAnsi="Times New Roman" w:cs="Times New Roman"/>
                <w:sz w:val="20"/>
                <w:szCs w:val="20"/>
              </w:rPr>
              <w:t>Get involved chair set-up and take down for Mass in the Gym</w:t>
            </w:r>
          </w:p>
          <w:p w14:paraId="5946CED9" w14:textId="73B44FFF" w:rsidR="00936AF1" w:rsidRPr="00936AF1" w:rsidRDefault="00A7524D" w:rsidP="00936AF1">
            <w:pPr>
              <w:pStyle w:val="ListParagraph"/>
              <w:numPr>
                <w:ilvl w:val="0"/>
                <w:numId w:val="26"/>
              </w:numPr>
              <w:ind w:left="7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Helping a fellow parish staff member – M</w:t>
            </w:r>
            <w:r w:rsidR="00936AF1">
              <w:rPr>
                <w:rFonts w:ascii="Times New Roman" w:hAnsi="Times New Roman" w:cs="Times New Roman"/>
                <w:sz w:val="20"/>
                <w:szCs w:val="20"/>
              </w:rPr>
              <w:t>ark</w:t>
            </w:r>
            <w:r>
              <w:rPr>
                <w:rFonts w:ascii="Times New Roman" w:hAnsi="Times New Roman" w:cs="Times New Roman"/>
                <w:sz w:val="20"/>
                <w:szCs w:val="20"/>
              </w:rPr>
              <w:t xml:space="preserve"> </w:t>
            </w:r>
            <w:r w:rsidR="00936AF1">
              <w:rPr>
                <w:rFonts w:ascii="Times New Roman" w:hAnsi="Times New Roman" w:cs="Times New Roman"/>
                <w:sz w:val="20"/>
                <w:szCs w:val="20"/>
              </w:rPr>
              <w:t>Hinojosa – Bicycle Accident</w:t>
            </w:r>
          </w:p>
        </w:tc>
        <w:tc>
          <w:tcPr>
            <w:tcW w:w="1878" w:type="dxa"/>
            <w:shd w:val="clear" w:color="auto" w:fill="auto"/>
          </w:tcPr>
          <w:p w14:paraId="23EAD20C" w14:textId="77777777" w:rsidR="00107796" w:rsidRDefault="00107796"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Henry Marsh</w:t>
            </w:r>
          </w:p>
          <w:p w14:paraId="57462ACC" w14:textId="77777777" w:rsidR="00936AF1" w:rsidRDefault="00936AF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72E3238" w14:textId="77777777" w:rsidR="00936AF1" w:rsidRDefault="00936AF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196CE22" w14:textId="77777777" w:rsidR="00936AF1" w:rsidRDefault="00936AF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90C8798" w14:textId="1EA06486" w:rsidR="00936AF1" w:rsidRPr="0090666B" w:rsidRDefault="00936AF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Kimmi</w:t>
            </w:r>
          </w:p>
        </w:tc>
      </w:tr>
      <w:tr w:rsidR="00107796" w:rsidRPr="001268A2" w14:paraId="217F8D08" w14:textId="77777777" w:rsidTr="00107796">
        <w:trPr>
          <w:trHeight w:val="79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0EA55AD3" w14:textId="45EAE9ED" w:rsidR="00107796" w:rsidRDefault="00107796" w:rsidP="00947A7D">
            <w:pPr>
              <w:jc w:val="center"/>
              <w:rPr>
                <w:rFonts w:ascii="Times New Roman" w:hAnsi="Times New Roman" w:cs="Times New Roman"/>
                <w:b w:val="0"/>
                <w:bCs w:val="0"/>
                <w:sz w:val="20"/>
                <w:szCs w:val="20"/>
              </w:rPr>
            </w:pPr>
            <w:r>
              <w:rPr>
                <w:rFonts w:ascii="Times New Roman" w:hAnsi="Times New Roman" w:cs="Times New Roman"/>
                <w:sz w:val="20"/>
                <w:szCs w:val="20"/>
              </w:rPr>
              <w:t>Co/Faith Director</w:t>
            </w:r>
          </w:p>
          <w:p w14:paraId="4841104A" w14:textId="77777777" w:rsidR="00107796" w:rsidRDefault="00107796" w:rsidP="00947A7D">
            <w:pPr>
              <w:jc w:val="center"/>
              <w:rPr>
                <w:rFonts w:ascii="Times New Roman" w:hAnsi="Times New Roman" w:cs="Times New Roman"/>
                <w:b w:val="0"/>
                <w:bCs w:val="0"/>
                <w:sz w:val="20"/>
                <w:szCs w:val="20"/>
              </w:rPr>
            </w:pPr>
          </w:p>
          <w:p w14:paraId="752A655B" w14:textId="77777777" w:rsidR="00107796" w:rsidRDefault="00107796" w:rsidP="00947A7D">
            <w:pPr>
              <w:jc w:val="center"/>
              <w:rPr>
                <w:rFonts w:ascii="Times New Roman" w:hAnsi="Times New Roman" w:cs="Times New Roman"/>
                <w:b w:val="0"/>
                <w:bCs w:val="0"/>
                <w:sz w:val="20"/>
                <w:szCs w:val="20"/>
              </w:rPr>
            </w:pPr>
          </w:p>
          <w:p w14:paraId="362C7882" w14:textId="0F6D74E6" w:rsidR="00107796" w:rsidRPr="0090666B" w:rsidRDefault="00107796" w:rsidP="00947A7D">
            <w:pPr>
              <w:jc w:val="center"/>
              <w:rPr>
                <w:rFonts w:ascii="Times New Roman" w:hAnsi="Times New Roman" w:cs="Times New Roman"/>
                <w:sz w:val="20"/>
                <w:szCs w:val="20"/>
              </w:rPr>
            </w:pPr>
            <w:r>
              <w:rPr>
                <w:rFonts w:ascii="Times New Roman" w:hAnsi="Times New Roman" w:cs="Times New Roman"/>
                <w:sz w:val="20"/>
                <w:szCs w:val="20"/>
              </w:rPr>
              <w:t>Co/Faith Director</w:t>
            </w:r>
          </w:p>
        </w:tc>
        <w:tc>
          <w:tcPr>
            <w:tcW w:w="7241" w:type="dxa"/>
            <w:gridSpan w:val="2"/>
            <w:shd w:val="clear" w:color="auto" w:fill="auto"/>
          </w:tcPr>
          <w:p w14:paraId="15C68ED7" w14:textId="13D86103" w:rsidR="00107796" w:rsidRDefault="00107796" w:rsidP="00E70C42">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4089">
              <w:rPr>
                <w:rFonts w:ascii="Times New Roman" w:hAnsi="Times New Roman" w:cs="Times New Roman"/>
                <w:sz w:val="20"/>
                <w:szCs w:val="20"/>
              </w:rPr>
              <w:t>St. Mary's Food Kitchen</w:t>
            </w:r>
            <w:r>
              <w:rPr>
                <w:rFonts w:ascii="Times New Roman" w:hAnsi="Times New Roman" w:cs="Times New Roman"/>
                <w:sz w:val="20"/>
                <w:szCs w:val="20"/>
              </w:rPr>
              <w:t xml:space="preserve"> –</w:t>
            </w:r>
            <w:r w:rsidR="00936AF1">
              <w:rPr>
                <w:rFonts w:ascii="Times New Roman" w:hAnsi="Times New Roman" w:cs="Times New Roman"/>
                <w:sz w:val="20"/>
                <w:szCs w:val="20"/>
              </w:rPr>
              <w:t xml:space="preserve"> Spring Fling </w:t>
            </w:r>
            <w:r>
              <w:rPr>
                <w:rFonts w:ascii="Times New Roman" w:hAnsi="Times New Roman" w:cs="Times New Roman"/>
                <w:sz w:val="20"/>
                <w:szCs w:val="20"/>
              </w:rPr>
              <w:t xml:space="preserve">– </w:t>
            </w:r>
            <w:r w:rsidR="00936AF1">
              <w:rPr>
                <w:rFonts w:ascii="Times New Roman" w:hAnsi="Times New Roman" w:cs="Times New Roman"/>
                <w:sz w:val="20"/>
                <w:szCs w:val="20"/>
              </w:rPr>
              <w:t>Catholic Man Night – Corpus Christi Support (new business)</w:t>
            </w:r>
          </w:p>
          <w:p w14:paraId="26C5B86C" w14:textId="38C3AA1F" w:rsidR="00107796" w:rsidRPr="00752796" w:rsidRDefault="00107796" w:rsidP="00E70C42">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Street Cleanup –</w:t>
            </w:r>
            <w:r>
              <w:rPr>
                <w:sz w:val="20"/>
                <w:szCs w:val="20"/>
              </w:rPr>
              <w:t xml:space="preserve"> </w:t>
            </w:r>
            <w:proofErr w:type="gramStart"/>
            <w:r w:rsidR="00936AF1">
              <w:rPr>
                <w:sz w:val="20"/>
                <w:szCs w:val="20"/>
              </w:rPr>
              <w:t xml:space="preserve">update </w:t>
            </w:r>
            <w:r>
              <w:rPr>
                <w:sz w:val="20"/>
                <w:szCs w:val="20"/>
              </w:rPr>
              <w:t xml:space="preserve"> –</w:t>
            </w:r>
            <w:proofErr w:type="gramEnd"/>
            <w:r>
              <w:rPr>
                <w:sz w:val="20"/>
                <w:szCs w:val="20"/>
              </w:rPr>
              <w:t xml:space="preserve"> Donuts – </w:t>
            </w:r>
            <w:r w:rsidR="00936AF1">
              <w:rPr>
                <w:sz w:val="20"/>
                <w:szCs w:val="20"/>
              </w:rPr>
              <w:t>3</w:t>
            </w:r>
            <w:r>
              <w:rPr>
                <w:sz w:val="20"/>
                <w:szCs w:val="20"/>
              </w:rPr>
              <w:t xml:space="preserve"> more for the year.</w:t>
            </w:r>
          </w:p>
        </w:tc>
        <w:tc>
          <w:tcPr>
            <w:tcW w:w="1878" w:type="dxa"/>
            <w:shd w:val="clear" w:color="auto" w:fill="auto"/>
          </w:tcPr>
          <w:p w14:paraId="47B546AE" w14:textId="0389BB27" w:rsidR="00107796" w:rsidRDefault="00107796"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Tom Keegan    </w:t>
            </w:r>
          </w:p>
          <w:p w14:paraId="170E57D7" w14:textId="77777777" w:rsidR="00936AF1" w:rsidRDefault="00936AF1"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29D8EE3" w14:textId="6F0E6A3B" w:rsidR="00107796" w:rsidRPr="0090666B" w:rsidRDefault="00107796"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Oscar Horn    </w:t>
            </w:r>
          </w:p>
        </w:tc>
      </w:tr>
      <w:tr w:rsidR="00107796" w:rsidRPr="001268A2" w14:paraId="1D429FB0" w14:textId="77777777" w:rsidTr="0010779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2EBDD3E8" w14:textId="13E49EB9" w:rsidR="00107796" w:rsidRPr="0090666B" w:rsidRDefault="00107796" w:rsidP="00947A7D">
            <w:pPr>
              <w:jc w:val="center"/>
              <w:rPr>
                <w:rFonts w:ascii="Times New Roman" w:hAnsi="Times New Roman" w:cs="Times New Roman"/>
                <w:sz w:val="20"/>
                <w:szCs w:val="20"/>
              </w:rPr>
            </w:pPr>
            <w:r>
              <w:rPr>
                <w:rFonts w:ascii="Times New Roman" w:hAnsi="Times New Roman" w:cs="Times New Roman"/>
                <w:sz w:val="20"/>
                <w:szCs w:val="20"/>
              </w:rPr>
              <w:t>Community Director</w:t>
            </w:r>
          </w:p>
        </w:tc>
        <w:tc>
          <w:tcPr>
            <w:tcW w:w="7241" w:type="dxa"/>
            <w:gridSpan w:val="2"/>
            <w:shd w:val="clear" w:color="auto" w:fill="auto"/>
          </w:tcPr>
          <w:p w14:paraId="7FA258AC" w14:textId="6D0D9C4B" w:rsidR="00107796" w:rsidRDefault="00107796" w:rsidP="005E594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Next Homeless Uplift – July 11 </w:t>
            </w:r>
            <w:r w:rsidR="00407B43">
              <w:rPr>
                <w:rFonts w:ascii="Times New Roman" w:hAnsi="Times New Roman" w:cs="Times New Roman"/>
                <w:sz w:val="20"/>
                <w:szCs w:val="20"/>
              </w:rPr>
              <w:t>–</w:t>
            </w:r>
            <w:r w:rsidR="00407B43">
              <w:rPr>
                <w:rFonts w:ascii="Times New Roman" w:hAnsi="Times New Roman" w:cs="Times New Roman"/>
                <w:sz w:val="20"/>
                <w:szCs w:val="20"/>
              </w:rPr>
              <w:t xml:space="preserve"> </w:t>
            </w:r>
            <w:r>
              <w:rPr>
                <w:rFonts w:ascii="Times New Roman" w:hAnsi="Times New Roman" w:cs="Times New Roman"/>
                <w:sz w:val="20"/>
                <w:szCs w:val="20"/>
              </w:rPr>
              <w:t>Saturday</w:t>
            </w:r>
          </w:p>
          <w:p w14:paraId="1B15086A" w14:textId="5B6961F2" w:rsidR="00107796" w:rsidRDefault="00107796" w:rsidP="00906D18">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Shalom House Dinner – next dinner </w:t>
            </w:r>
            <w:r w:rsidR="00407B43">
              <w:rPr>
                <w:rFonts w:ascii="Times New Roman" w:hAnsi="Times New Roman" w:cs="Times New Roman"/>
                <w:sz w:val="20"/>
                <w:szCs w:val="20"/>
              </w:rPr>
              <w:t>5</w:t>
            </w:r>
            <w:r>
              <w:rPr>
                <w:rFonts w:ascii="Times New Roman" w:hAnsi="Times New Roman" w:cs="Times New Roman"/>
                <w:sz w:val="20"/>
                <w:szCs w:val="20"/>
              </w:rPr>
              <w:t>/2</w:t>
            </w:r>
            <w:r w:rsidR="00407B43">
              <w:rPr>
                <w:rFonts w:ascii="Times New Roman" w:hAnsi="Times New Roman" w:cs="Times New Roman"/>
                <w:sz w:val="20"/>
                <w:szCs w:val="20"/>
              </w:rPr>
              <w:t xml:space="preserve">1 </w:t>
            </w:r>
            <w:r>
              <w:rPr>
                <w:rFonts w:ascii="Times New Roman" w:hAnsi="Times New Roman" w:cs="Times New Roman"/>
                <w:sz w:val="20"/>
                <w:szCs w:val="20"/>
              </w:rPr>
              <w:t xml:space="preserve">– </w:t>
            </w:r>
            <w:r w:rsidR="00407B43">
              <w:rPr>
                <w:rFonts w:ascii="Times New Roman" w:hAnsi="Times New Roman" w:cs="Times New Roman"/>
                <w:sz w:val="20"/>
                <w:szCs w:val="20"/>
              </w:rPr>
              <w:t xml:space="preserve">pizza night </w:t>
            </w:r>
          </w:p>
          <w:p w14:paraId="2F3AFFB6" w14:textId="64D93DAC" w:rsidR="00107796" w:rsidRPr="00906D18" w:rsidRDefault="00107796" w:rsidP="00906D18">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Habitat for Humanity – May 2</w:t>
            </w:r>
            <w:r w:rsidRPr="00C426C6">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00407B43">
              <w:rPr>
                <w:rFonts w:ascii="Times New Roman" w:hAnsi="Times New Roman" w:cs="Times New Roman"/>
                <w:sz w:val="20"/>
                <w:szCs w:val="20"/>
              </w:rPr>
              <w:t>recap</w:t>
            </w:r>
            <w:r>
              <w:rPr>
                <w:rFonts w:ascii="Times New Roman" w:hAnsi="Times New Roman" w:cs="Times New Roman"/>
                <w:sz w:val="20"/>
                <w:szCs w:val="20"/>
              </w:rPr>
              <w:t>)</w:t>
            </w:r>
          </w:p>
        </w:tc>
        <w:tc>
          <w:tcPr>
            <w:tcW w:w="1878" w:type="dxa"/>
            <w:shd w:val="clear" w:color="auto" w:fill="auto"/>
          </w:tcPr>
          <w:p w14:paraId="25FB2083" w14:textId="45F113B0" w:rsidR="00107796" w:rsidRDefault="00107796"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Bill Schoep</w:t>
            </w:r>
          </w:p>
          <w:p w14:paraId="7F746D86" w14:textId="77777777" w:rsidR="00107796" w:rsidRDefault="00107796"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Farmer</w:t>
            </w:r>
          </w:p>
          <w:p w14:paraId="50927295" w14:textId="3A88F7C7" w:rsidR="00107796" w:rsidRPr="0090666B" w:rsidRDefault="00107796"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Mark Brinkman</w:t>
            </w:r>
          </w:p>
        </w:tc>
      </w:tr>
      <w:tr w:rsidR="00107796" w:rsidRPr="001268A2" w14:paraId="5C1CD730" w14:textId="77777777" w:rsidTr="00107796">
        <w:trPr>
          <w:trHeight w:val="30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1AC9156" w14:textId="3D0CC5D5" w:rsidR="00107796" w:rsidRPr="0090666B" w:rsidRDefault="00107796" w:rsidP="00947A7D">
            <w:pPr>
              <w:jc w:val="center"/>
              <w:rPr>
                <w:rFonts w:ascii="Times New Roman" w:hAnsi="Times New Roman" w:cs="Times New Roman"/>
                <w:sz w:val="20"/>
                <w:szCs w:val="20"/>
              </w:rPr>
            </w:pPr>
            <w:r>
              <w:rPr>
                <w:rFonts w:ascii="Times New Roman" w:hAnsi="Times New Roman" w:cs="Times New Roman"/>
                <w:sz w:val="20"/>
                <w:szCs w:val="20"/>
              </w:rPr>
              <w:t>Life Director</w:t>
            </w:r>
          </w:p>
        </w:tc>
        <w:tc>
          <w:tcPr>
            <w:tcW w:w="7241" w:type="dxa"/>
            <w:gridSpan w:val="2"/>
            <w:shd w:val="clear" w:color="auto" w:fill="auto"/>
          </w:tcPr>
          <w:p w14:paraId="3F51B0F6" w14:textId="58A3D55D" w:rsidR="00107796" w:rsidRPr="00752796" w:rsidRDefault="00407B43" w:rsidP="0075279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Baby Bottles campaign </w:t>
            </w:r>
            <w:r>
              <w:rPr>
                <w:rFonts w:ascii="Times New Roman" w:hAnsi="Times New Roman" w:cs="Times New Roman"/>
                <w:sz w:val="20"/>
                <w:szCs w:val="20"/>
              </w:rPr>
              <w:t>–</w:t>
            </w:r>
            <w:r>
              <w:rPr>
                <w:rFonts w:ascii="Times New Roman" w:hAnsi="Times New Roman" w:cs="Times New Roman"/>
                <w:sz w:val="20"/>
                <w:szCs w:val="20"/>
              </w:rPr>
              <w:t xml:space="preserve"> Olathe Pregnancy Clinic – Bring back Father’s Day</w:t>
            </w:r>
          </w:p>
        </w:tc>
        <w:tc>
          <w:tcPr>
            <w:tcW w:w="1878" w:type="dxa"/>
            <w:shd w:val="clear" w:color="auto" w:fill="auto"/>
          </w:tcPr>
          <w:p w14:paraId="28F50DBD" w14:textId="65F4ECA2" w:rsidR="00107796" w:rsidRPr="0090666B" w:rsidRDefault="00107796"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Troy Mills</w:t>
            </w:r>
          </w:p>
        </w:tc>
      </w:tr>
      <w:tr w:rsidR="00107796" w:rsidRPr="001268A2" w14:paraId="15BBCCCC" w14:textId="77777777" w:rsidTr="00107796">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1EB3D41" w14:textId="7A635473" w:rsidR="00107796" w:rsidRPr="0090666B" w:rsidRDefault="00107796" w:rsidP="00947A7D">
            <w:pPr>
              <w:jc w:val="center"/>
              <w:rPr>
                <w:rFonts w:ascii="Times New Roman" w:hAnsi="Times New Roman" w:cs="Times New Roman"/>
                <w:sz w:val="20"/>
                <w:szCs w:val="20"/>
              </w:rPr>
            </w:pPr>
            <w:r w:rsidRPr="00527511">
              <w:rPr>
                <w:rFonts w:ascii="Times New Roman" w:hAnsi="Times New Roman" w:cs="Times New Roman"/>
                <w:sz w:val="20"/>
                <w:szCs w:val="20"/>
              </w:rPr>
              <w:t>Council &amp; Youth Director</w:t>
            </w:r>
          </w:p>
        </w:tc>
        <w:tc>
          <w:tcPr>
            <w:tcW w:w="7241" w:type="dxa"/>
            <w:gridSpan w:val="2"/>
            <w:shd w:val="clear" w:color="auto" w:fill="auto"/>
          </w:tcPr>
          <w:p w14:paraId="72417CCB" w14:textId="5C9C89F8" w:rsidR="00107796" w:rsidRPr="00B94C5A" w:rsidRDefault="00107796" w:rsidP="00B94C5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Knight of the Month Nominations: </w:t>
            </w:r>
            <w:r w:rsidR="00407B43">
              <w:rPr>
                <w:rFonts w:ascii="Times New Roman" w:hAnsi="Times New Roman" w:cs="Times New Roman"/>
                <w:sz w:val="20"/>
                <w:szCs w:val="20"/>
              </w:rPr>
              <w:t>Jon Thielen</w:t>
            </w:r>
          </w:p>
        </w:tc>
        <w:tc>
          <w:tcPr>
            <w:tcW w:w="1878" w:type="dxa"/>
            <w:shd w:val="clear" w:color="auto" w:fill="auto"/>
          </w:tcPr>
          <w:p w14:paraId="555D613F" w14:textId="2217FED4" w:rsidR="00107796" w:rsidRPr="0090666B" w:rsidRDefault="00107796"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Tim Walker </w:t>
            </w:r>
          </w:p>
          <w:p w14:paraId="7A687E22" w14:textId="77777777" w:rsidR="00107796" w:rsidRPr="0090666B" w:rsidRDefault="00107796"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07796" w:rsidRPr="001268A2" w14:paraId="4CD30460" w14:textId="77777777" w:rsidTr="00107796">
        <w:trPr>
          <w:trHeight w:val="46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546CD805" w14:textId="71F28C8F" w:rsidR="00107796" w:rsidRPr="0090666B" w:rsidRDefault="00107796" w:rsidP="004D0770">
            <w:pPr>
              <w:rPr>
                <w:rFonts w:ascii="Times New Roman" w:hAnsi="Times New Roman" w:cs="Times New Roman"/>
                <w:sz w:val="20"/>
                <w:szCs w:val="20"/>
              </w:rPr>
            </w:pPr>
            <w:r>
              <w:rPr>
                <w:rFonts w:ascii="Times New Roman" w:hAnsi="Times New Roman" w:cs="Times New Roman"/>
                <w:sz w:val="20"/>
                <w:szCs w:val="20"/>
              </w:rPr>
              <w:t xml:space="preserve">     Family Director</w:t>
            </w:r>
          </w:p>
        </w:tc>
        <w:tc>
          <w:tcPr>
            <w:tcW w:w="7241" w:type="dxa"/>
            <w:gridSpan w:val="2"/>
            <w:shd w:val="clear" w:color="auto" w:fill="auto"/>
          </w:tcPr>
          <w:p w14:paraId="6EA81819" w14:textId="66D5A7AB" w:rsidR="00107796" w:rsidRPr="00BD561F" w:rsidRDefault="00107796" w:rsidP="00BD561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Family of the Month Nominations:</w:t>
            </w:r>
            <w:r w:rsidRPr="00571EB5">
              <w:rPr>
                <w:rFonts w:ascii="Times New Roman" w:hAnsi="Times New Roman" w:cs="Times New Roman"/>
                <w:sz w:val="20"/>
                <w:szCs w:val="20"/>
              </w:rPr>
              <w:t xml:space="preserve"> </w:t>
            </w:r>
            <w:r w:rsidR="00407B43">
              <w:rPr>
                <w:rFonts w:ascii="Times New Roman" w:hAnsi="Times New Roman" w:cs="Times New Roman"/>
                <w:sz w:val="20"/>
                <w:szCs w:val="20"/>
              </w:rPr>
              <w:t>Jon Thielen’s</w:t>
            </w:r>
            <w:r w:rsidRPr="00571EB5">
              <w:rPr>
                <w:rFonts w:ascii="Times New Roman" w:hAnsi="Times New Roman" w:cs="Times New Roman"/>
                <w:sz w:val="20"/>
                <w:szCs w:val="20"/>
              </w:rPr>
              <w:t xml:space="preserve"> Family</w:t>
            </w:r>
          </w:p>
        </w:tc>
        <w:tc>
          <w:tcPr>
            <w:tcW w:w="1878" w:type="dxa"/>
            <w:shd w:val="clear" w:color="auto" w:fill="auto"/>
          </w:tcPr>
          <w:p w14:paraId="41B16095" w14:textId="4EC126BF" w:rsidR="00107796" w:rsidRPr="0090666B" w:rsidRDefault="00107796"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Williams</w:t>
            </w:r>
          </w:p>
        </w:tc>
      </w:tr>
      <w:tr w:rsidR="00107796" w:rsidRPr="001268A2" w14:paraId="74BF2455" w14:textId="77777777" w:rsidTr="00107796">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9ADAA97" w14:textId="3518E31F" w:rsidR="00107796" w:rsidRPr="0090666B" w:rsidRDefault="00107796" w:rsidP="00947A7D">
            <w:pPr>
              <w:jc w:val="center"/>
              <w:rPr>
                <w:rFonts w:ascii="Times New Roman" w:hAnsi="Times New Roman" w:cs="Times New Roman"/>
                <w:sz w:val="20"/>
                <w:szCs w:val="20"/>
              </w:rPr>
            </w:pPr>
            <w:r>
              <w:rPr>
                <w:rFonts w:ascii="Times New Roman" w:hAnsi="Times New Roman" w:cs="Times New Roman"/>
                <w:sz w:val="20"/>
                <w:szCs w:val="20"/>
              </w:rPr>
              <w:t>Newsletter</w:t>
            </w:r>
          </w:p>
        </w:tc>
        <w:tc>
          <w:tcPr>
            <w:tcW w:w="7241" w:type="dxa"/>
            <w:gridSpan w:val="2"/>
            <w:shd w:val="clear" w:color="auto" w:fill="auto"/>
          </w:tcPr>
          <w:p w14:paraId="6DD5CEEF" w14:textId="7800D2B8" w:rsidR="00107796" w:rsidRPr="0025637F" w:rsidRDefault="00107796" w:rsidP="0025637F">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37F">
              <w:rPr>
                <w:rFonts w:ascii="Times New Roman" w:hAnsi="Times New Roman" w:cs="Times New Roman"/>
                <w:sz w:val="20"/>
                <w:szCs w:val="20"/>
              </w:rPr>
              <w:t xml:space="preserve">Send articles or pictures to </w:t>
            </w:r>
            <w:hyperlink r:id="rId10" w:history="1">
              <w:r w:rsidRPr="00C6755A">
                <w:rPr>
                  <w:rStyle w:val="Hyperlink"/>
                  <w:rFonts w:ascii="Times New Roman" w:hAnsi="Times New Roman" w:cs="Times New Roman"/>
                  <w:sz w:val="20"/>
                  <w:szCs w:val="20"/>
                </w:rPr>
                <w:t>KofC7909newsletter@gmail.com</w:t>
              </w:r>
            </w:hyperlink>
            <w:r>
              <w:rPr>
                <w:rFonts w:ascii="Times New Roman" w:hAnsi="Times New Roman" w:cs="Times New Roman"/>
                <w:sz w:val="20"/>
                <w:szCs w:val="20"/>
              </w:rPr>
              <w:t xml:space="preserve"> – </w:t>
            </w:r>
          </w:p>
        </w:tc>
        <w:tc>
          <w:tcPr>
            <w:tcW w:w="1878" w:type="dxa"/>
            <w:shd w:val="clear" w:color="auto" w:fill="auto"/>
          </w:tcPr>
          <w:p w14:paraId="7F40D1D7" w14:textId="6573F92C" w:rsidR="00107796" w:rsidRPr="0090666B" w:rsidRDefault="00107796" w:rsidP="0052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Rich Pawlowicz</w:t>
            </w:r>
          </w:p>
        </w:tc>
      </w:tr>
      <w:tr w:rsidR="00107796" w:rsidRPr="001268A2" w14:paraId="68809614" w14:textId="77777777" w:rsidTr="00107796">
        <w:trPr>
          <w:trHeight w:val="336"/>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39E02A" w14:textId="46F2CD6E" w:rsidR="00107796" w:rsidRDefault="00107796" w:rsidP="00A6365F">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Public Relations, Tech Director &amp; </w:t>
            </w:r>
            <w:proofErr w:type="gramStart"/>
            <w:r>
              <w:rPr>
                <w:rFonts w:ascii="Times New Roman" w:hAnsi="Times New Roman" w:cs="Times New Roman"/>
                <w:sz w:val="20"/>
                <w:szCs w:val="20"/>
              </w:rPr>
              <w:t>Social Media</w:t>
            </w:r>
            <w:proofErr w:type="gramEnd"/>
          </w:p>
        </w:tc>
        <w:tc>
          <w:tcPr>
            <w:tcW w:w="7241" w:type="dxa"/>
            <w:gridSpan w:val="2"/>
            <w:shd w:val="clear" w:color="auto" w:fill="auto"/>
          </w:tcPr>
          <w:p w14:paraId="364E1897" w14:textId="77777777" w:rsidR="00107796" w:rsidRPr="007D370D" w:rsidRDefault="00107796" w:rsidP="00022B48">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511">
              <w:rPr>
                <w:rFonts w:ascii="Times New Roman" w:hAnsi="Times New Roman" w:cs="Times New Roman"/>
                <w:i/>
                <w:sz w:val="20"/>
                <w:szCs w:val="20"/>
              </w:rPr>
              <w:t>The Leaven</w:t>
            </w:r>
            <w:r>
              <w:rPr>
                <w:rFonts w:ascii="Times New Roman" w:hAnsi="Times New Roman" w:cs="Times New Roman"/>
                <w:i/>
                <w:sz w:val="20"/>
                <w:szCs w:val="20"/>
              </w:rPr>
              <w:t xml:space="preserve"> </w:t>
            </w:r>
          </w:p>
          <w:p w14:paraId="6D121791" w14:textId="77777777" w:rsidR="00107796" w:rsidRDefault="00107796" w:rsidP="00022B48">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is maintaining the Knights of Columbus 7909 page on Facebook site.</w:t>
            </w:r>
          </w:p>
          <w:p w14:paraId="6A599A00" w14:textId="6BBFC0A3" w:rsidR="00107796" w:rsidRDefault="00107796" w:rsidP="008C2D6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78" w:type="dxa"/>
            <w:shd w:val="clear" w:color="auto" w:fill="auto"/>
          </w:tcPr>
          <w:p w14:paraId="0A75E937" w14:textId="45C80836" w:rsidR="00107796" w:rsidRPr="0090666B" w:rsidRDefault="00107796"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Walker</w:t>
            </w:r>
          </w:p>
        </w:tc>
      </w:tr>
      <w:tr w:rsidR="00107796" w:rsidRPr="001268A2" w14:paraId="2765991A" w14:textId="77777777" w:rsidTr="00107796">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65D78A23" w14:textId="7E64C470" w:rsidR="00107796" w:rsidRPr="0090666B" w:rsidRDefault="00107796" w:rsidP="00A6365F">
            <w:pPr>
              <w:jc w:val="center"/>
              <w:rPr>
                <w:rFonts w:ascii="Times New Roman" w:hAnsi="Times New Roman" w:cs="Times New Roman"/>
                <w:sz w:val="20"/>
                <w:szCs w:val="20"/>
              </w:rPr>
            </w:pPr>
            <w:r>
              <w:rPr>
                <w:rFonts w:ascii="Times New Roman" w:hAnsi="Times New Roman" w:cs="Times New Roman"/>
                <w:sz w:val="20"/>
                <w:szCs w:val="20"/>
              </w:rPr>
              <w:t>Website</w:t>
            </w:r>
          </w:p>
        </w:tc>
        <w:tc>
          <w:tcPr>
            <w:tcW w:w="7241" w:type="dxa"/>
            <w:gridSpan w:val="2"/>
            <w:shd w:val="clear" w:color="auto" w:fill="auto"/>
          </w:tcPr>
          <w:p w14:paraId="3078A7B2" w14:textId="7AD0FFA9" w:rsidR="00107796" w:rsidRPr="00571EB5" w:rsidRDefault="00107796" w:rsidP="00571E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hyperlink r:id="rId11" w:history="1">
              <w:r w:rsidRPr="00757CD3">
                <w:rPr>
                  <w:rStyle w:val="Hyperlink"/>
                  <w:rFonts w:ascii="Times New Roman" w:hAnsi="Times New Roman" w:cs="Times New Roman"/>
                  <w:sz w:val="20"/>
                  <w:szCs w:val="20"/>
                </w:rPr>
                <w:t>www.kofc7909.org</w:t>
              </w:r>
            </w:hyperlink>
            <w:r>
              <w:rPr>
                <w:rFonts w:ascii="Times New Roman" w:hAnsi="Times New Roman" w:cs="Times New Roman"/>
                <w:sz w:val="20"/>
                <w:szCs w:val="20"/>
              </w:rPr>
              <w:t xml:space="preserve"> – Details for all events can be found on the web</w:t>
            </w:r>
          </w:p>
        </w:tc>
        <w:tc>
          <w:tcPr>
            <w:tcW w:w="1878" w:type="dxa"/>
            <w:shd w:val="clear" w:color="auto" w:fill="auto"/>
          </w:tcPr>
          <w:p w14:paraId="3EF4BAC3" w14:textId="77777777" w:rsidR="00107796" w:rsidRDefault="00107796" w:rsidP="00A636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Rich Pawlowicz</w:t>
            </w:r>
          </w:p>
          <w:p w14:paraId="72113678" w14:textId="77777777" w:rsidR="008C2D66" w:rsidRDefault="008C2D66" w:rsidP="00A636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E387823" w14:textId="20E8BDEC" w:rsidR="002D4400" w:rsidRPr="0090666B" w:rsidRDefault="002D4400" w:rsidP="00A636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07796" w:rsidRPr="001268A2" w14:paraId="7477AC27" w14:textId="77777777" w:rsidTr="00107796">
        <w:trPr>
          <w:trHeight w:val="37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35990E20" w14:textId="18856E17" w:rsidR="00107796" w:rsidRPr="0090666B" w:rsidRDefault="00107796" w:rsidP="00A6365F">
            <w:pPr>
              <w:jc w:val="center"/>
              <w:rPr>
                <w:rFonts w:ascii="Times New Roman" w:hAnsi="Times New Roman" w:cs="Times New Roman"/>
                <w:sz w:val="20"/>
                <w:szCs w:val="20"/>
              </w:rPr>
            </w:pPr>
          </w:p>
        </w:tc>
        <w:tc>
          <w:tcPr>
            <w:tcW w:w="7241" w:type="dxa"/>
            <w:gridSpan w:val="2"/>
            <w:shd w:val="clear" w:color="auto" w:fill="auto"/>
          </w:tcPr>
          <w:p w14:paraId="4BBFA702" w14:textId="4B1B60E3" w:rsidR="00107796" w:rsidRPr="007D370D" w:rsidRDefault="00107796" w:rsidP="007D37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64A5">
              <w:rPr>
                <w:rFonts w:ascii="Times New Roman" w:hAnsi="Times New Roman" w:cs="Times New Roman"/>
              </w:rPr>
              <w:t>Old Business</w:t>
            </w:r>
          </w:p>
        </w:tc>
        <w:tc>
          <w:tcPr>
            <w:tcW w:w="1878" w:type="dxa"/>
            <w:shd w:val="clear" w:color="auto" w:fill="auto"/>
          </w:tcPr>
          <w:p w14:paraId="1276D936" w14:textId="5AC99798" w:rsidR="00107796" w:rsidRPr="0090666B" w:rsidRDefault="00107796"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07796" w:rsidRPr="001268A2" w14:paraId="1C8147AF" w14:textId="02C9892D" w:rsidTr="001077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90" w:type="dxa"/>
            <w:gridSpan w:val="5"/>
            <w:shd w:val="clear" w:color="auto" w:fill="auto"/>
          </w:tcPr>
          <w:p w14:paraId="02904A60" w14:textId="77777777" w:rsidR="00107796" w:rsidRPr="00382029" w:rsidRDefault="00107796" w:rsidP="00382029">
            <w:pPr>
              <w:rPr>
                <w:rFonts w:ascii="Times New Roman" w:hAnsi="Times New Roman" w:cs="Times New Roman"/>
                <w:sz w:val="20"/>
                <w:szCs w:val="20"/>
              </w:rPr>
            </w:pPr>
          </w:p>
          <w:p w14:paraId="7481F5D5" w14:textId="77777777" w:rsidR="00107796" w:rsidRPr="00407B43" w:rsidRDefault="00107796" w:rsidP="00407B43">
            <w:pPr>
              <w:pStyle w:val="ListParagraph"/>
              <w:numPr>
                <w:ilvl w:val="0"/>
                <w:numId w:val="16"/>
              </w:numPr>
              <w:rPr>
                <w:rFonts w:ascii="Times New Roman" w:hAnsi="Times New Roman" w:cs="Times New Roman"/>
                <w:sz w:val="20"/>
                <w:szCs w:val="20"/>
              </w:rPr>
            </w:pPr>
            <w:r w:rsidRPr="003D0824">
              <w:rPr>
                <w:rFonts w:ascii="Times New Roman" w:hAnsi="Times New Roman" w:cs="Times New Roman"/>
                <w:b w:val="0"/>
                <w:bCs w:val="0"/>
                <w:color w:val="000000"/>
                <w:sz w:val="20"/>
                <w:szCs w:val="20"/>
              </w:rPr>
              <w:t>Cage Emptied – April 4</w:t>
            </w:r>
            <w:r w:rsidRPr="003D0824">
              <w:rPr>
                <w:rFonts w:ascii="Times New Roman" w:hAnsi="Times New Roman" w:cs="Times New Roman"/>
                <w:b w:val="0"/>
                <w:bCs w:val="0"/>
                <w:color w:val="000000"/>
                <w:sz w:val="20"/>
                <w:szCs w:val="20"/>
                <w:vertAlign w:val="superscript"/>
              </w:rPr>
              <w:t>th</w:t>
            </w:r>
            <w:r w:rsidRPr="003D0824">
              <w:rPr>
                <w:rFonts w:ascii="Times New Roman" w:hAnsi="Times New Roman" w:cs="Times New Roman"/>
                <w:b w:val="0"/>
                <w:bCs w:val="0"/>
                <w:color w:val="000000"/>
                <w:sz w:val="20"/>
                <w:szCs w:val="20"/>
              </w:rPr>
              <w:t xml:space="preserve"> &amp; 11</w:t>
            </w:r>
            <w:r w:rsidRPr="003D0824">
              <w:rPr>
                <w:rFonts w:ascii="Times New Roman" w:hAnsi="Times New Roman" w:cs="Times New Roman"/>
                <w:b w:val="0"/>
                <w:bCs w:val="0"/>
                <w:color w:val="000000"/>
                <w:sz w:val="20"/>
                <w:szCs w:val="20"/>
                <w:vertAlign w:val="superscript"/>
              </w:rPr>
              <w:t>th</w:t>
            </w:r>
            <w:r w:rsidRPr="003D0824">
              <w:rPr>
                <w:rFonts w:ascii="Times New Roman" w:hAnsi="Times New Roman" w:cs="Times New Roman"/>
                <w:b w:val="0"/>
                <w:bCs w:val="0"/>
                <w:color w:val="000000"/>
                <w:sz w:val="20"/>
                <w:szCs w:val="20"/>
              </w:rPr>
              <w:t xml:space="preserve"> – New storage options (add to closet, above bar and garage above freezer)</w:t>
            </w:r>
          </w:p>
          <w:p w14:paraId="44855C80" w14:textId="569386D6" w:rsidR="00407B43" w:rsidRPr="00DD6A13" w:rsidRDefault="00407B43" w:rsidP="00407B43">
            <w:pPr>
              <w:pStyle w:val="ListParagraph"/>
              <w:numPr>
                <w:ilvl w:val="0"/>
                <w:numId w:val="16"/>
              </w:numPr>
              <w:rPr>
                <w:rFonts w:ascii="Times New Roman" w:hAnsi="Times New Roman" w:cs="Times New Roman"/>
                <w:sz w:val="20"/>
                <w:szCs w:val="20"/>
              </w:rPr>
            </w:pPr>
            <w:r w:rsidRPr="003D0824">
              <w:rPr>
                <w:rFonts w:ascii="Times New Roman" w:hAnsi="Times New Roman" w:cs="Times New Roman"/>
                <w:b w:val="0"/>
                <w:bCs w:val="0"/>
                <w:color w:val="000000"/>
                <w:sz w:val="20"/>
                <w:szCs w:val="20"/>
              </w:rPr>
              <w:t>Ca</w:t>
            </w:r>
            <w:r>
              <w:rPr>
                <w:rFonts w:ascii="Times New Roman" w:hAnsi="Times New Roman" w:cs="Times New Roman"/>
                <w:b w:val="0"/>
                <w:bCs w:val="0"/>
                <w:color w:val="000000"/>
                <w:sz w:val="20"/>
                <w:szCs w:val="20"/>
              </w:rPr>
              <w:t>ge Chain-link disassembled to be used around the trailer by the garage</w:t>
            </w:r>
          </w:p>
          <w:p w14:paraId="4832A338" w14:textId="77777777" w:rsidR="00107796" w:rsidRPr="00407B43" w:rsidRDefault="00DD6A13" w:rsidP="00407B43">
            <w:pPr>
              <w:pStyle w:val="ListParagraph"/>
              <w:numPr>
                <w:ilvl w:val="0"/>
                <w:numId w:val="16"/>
              </w:numPr>
              <w:rPr>
                <w:rFonts w:ascii="Times New Roman" w:hAnsi="Times New Roman" w:cs="Times New Roman"/>
                <w:sz w:val="20"/>
                <w:szCs w:val="20"/>
              </w:rPr>
            </w:pPr>
            <w:r w:rsidRPr="003D0824">
              <w:rPr>
                <w:rFonts w:ascii="Times New Roman" w:hAnsi="Times New Roman" w:cs="Times New Roman"/>
                <w:b w:val="0"/>
                <w:bCs w:val="0"/>
                <w:color w:val="000000"/>
                <w:sz w:val="20"/>
                <w:szCs w:val="20"/>
              </w:rPr>
              <w:t>2</w:t>
            </w:r>
            <w:r w:rsidRPr="003D0824">
              <w:rPr>
                <w:rFonts w:ascii="Times New Roman" w:hAnsi="Times New Roman" w:cs="Times New Roman"/>
                <w:b w:val="0"/>
                <w:bCs w:val="0"/>
                <w:color w:val="000000"/>
                <w:sz w:val="20"/>
                <w:szCs w:val="20"/>
                <w:vertAlign w:val="superscript"/>
              </w:rPr>
              <w:t>nd</w:t>
            </w:r>
            <w:r w:rsidRPr="003D0824">
              <w:rPr>
                <w:rFonts w:ascii="Times New Roman" w:hAnsi="Times New Roman" w:cs="Times New Roman"/>
                <w:b w:val="0"/>
                <w:bCs w:val="0"/>
                <w:color w:val="000000"/>
                <w:sz w:val="20"/>
                <w:szCs w:val="20"/>
              </w:rPr>
              <w:t xml:space="preserve"> Motion for the $1000 Capital Campaign for this year and $1000 for Capital Campaign for next year’s budget</w:t>
            </w:r>
            <w:r w:rsidR="00407B43">
              <w:rPr>
                <w:rFonts w:ascii="Times New Roman" w:hAnsi="Times New Roman" w:cs="Times New Roman"/>
                <w:b w:val="0"/>
                <w:bCs w:val="0"/>
                <w:color w:val="000000"/>
                <w:sz w:val="20"/>
                <w:szCs w:val="20"/>
              </w:rPr>
              <w:t xml:space="preserve"> – approved in April 2026</w:t>
            </w:r>
          </w:p>
          <w:p w14:paraId="59AC83A5" w14:textId="77777777" w:rsidR="00407B43" w:rsidRPr="003D0824" w:rsidRDefault="00407B43" w:rsidP="00407B43">
            <w:pPr>
              <w:pStyle w:val="ListParagraph"/>
              <w:numPr>
                <w:ilvl w:val="0"/>
                <w:numId w:val="16"/>
              </w:numPr>
              <w:rPr>
                <w:rFonts w:ascii="Times New Roman" w:hAnsi="Times New Roman" w:cs="Times New Roman"/>
                <w:b w:val="0"/>
                <w:bCs w:val="0"/>
                <w:color w:val="000000"/>
                <w:sz w:val="20"/>
                <w:szCs w:val="20"/>
              </w:rPr>
            </w:pPr>
            <w:r w:rsidRPr="003D0824">
              <w:rPr>
                <w:rFonts w:ascii="Times New Roman" w:hAnsi="Times New Roman" w:cs="Times New Roman"/>
                <w:b w:val="0"/>
                <w:bCs w:val="0"/>
                <w:color w:val="000000"/>
                <w:sz w:val="20"/>
                <w:szCs w:val="20"/>
              </w:rPr>
              <w:t>Maria Hernandez Celebration of Life</w:t>
            </w:r>
            <w:r>
              <w:rPr>
                <w:rFonts w:ascii="Times New Roman" w:hAnsi="Times New Roman" w:cs="Times New Roman"/>
                <w:b w:val="0"/>
                <w:bCs w:val="0"/>
                <w:color w:val="000000"/>
                <w:sz w:val="20"/>
                <w:szCs w:val="20"/>
              </w:rPr>
              <w:t xml:space="preserve"> – April 27</w:t>
            </w:r>
            <w:r w:rsidRPr="003D0824">
              <w:rPr>
                <w:rFonts w:ascii="Times New Roman" w:hAnsi="Times New Roman" w:cs="Times New Roman"/>
                <w:b w:val="0"/>
                <w:bCs w:val="0"/>
                <w:color w:val="000000"/>
                <w:sz w:val="20"/>
                <w:szCs w:val="20"/>
                <w:vertAlign w:val="superscript"/>
              </w:rPr>
              <w:t>th</w:t>
            </w:r>
            <w:r>
              <w:rPr>
                <w:rFonts w:ascii="Times New Roman" w:hAnsi="Times New Roman" w:cs="Times New Roman"/>
                <w:b w:val="0"/>
                <w:bCs w:val="0"/>
                <w:color w:val="000000"/>
                <w:sz w:val="20"/>
                <w:szCs w:val="20"/>
              </w:rPr>
              <w:t xml:space="preserve"> – setup Sunday April 26</w:t>
            </w:r>
            <w:r w:rsidRPr="003D0824">
              <w:rPr>
                <w:rFonts w:ascii="Times New Roman" w:hAnsi="Times New Roman" w:cs="Times New Roman"/>
                <w:b w:val="0"/>
                <w:bCs w:val="0"/>
                <w:color w:val="000000"/>
                <w:sz w:val="20"/>
                <w:szCs w:val="20"/>
                <w:vertAlign w:val="superscript"/>
              </w:rPr>
              <w:t>th</w:t>
            </w:r>
          </w:p>
          <w:p w14:paraId="345CFA89" w14:textId="1F0B72D7" w:rsidR="00407B43" w:rsidRPr="00407B43" w:rsidRDefault="00407B43" w:rsidP="00407B43">
            <w:pPr>
              <w:pStyle w:val="ListParagraph"/>
              <w:numPr>
                <w:ilvl w:val="0"/>
                <w:numId w:val="16"/>
              </w:numP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Catholic Man Night – May 16</w:t>
            </w:r>
            <w:r w:rsidRPr="003D0824">
              <w:rPr>
                <w:rFonts w:ascii="Times New Roman" w:hAnsi="Times New Roman" w:cs="Times New Roman"/>
                <w:b w:val="0"/>
                <w:bCs w:val="0"/>
                <w:color w:val="000000"/>
                <w:sz w:val="20"/>
                <w:szCs w:val="20"/>
                <w:vertAlign w:val="superscript"/>
              </w:rPr>
              <w:t>th</w:t>
            </w:r>
            <w:r>
              <w:rPr>
                <w:rFonts w:ascii="Times New Roman" w:hAnsi="Times New Roman" w:cs="Times New Roman"/>
                <w:b w:val="0"/>
                <w:bCs w:val="0"/>
                <w:color w:val="000000"/>
                <w:sz w:val="20"/>
                <w:szCs w:val="20"/>
              </w:rPr>
              <w:t xml:space="preserve"> 6:30pm-9:30pm – Parish Hall – Knights to provide the bar - $150 Motion</w:t>
            </w:r>
          </w:p>
          <w:p w14:paraId="1D9FF4DB" w14:textId="63F1B600" w:rsidR="00407B43" w:rsidRPr="00407B43" w:rsidRDefault="00407B43" w:rsidP="00407B43">
            <w:pPr>
              <w:pStyle w:val="ListParagraph"/>
              <w:numPr>
                <w:ilvl w:val="0"/>
                <w:numId w:val="16"/>
              </w:numP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2026 Spring Fling – April 25</w:t>
            </w:r>
            <w:r w:rsidRPr="00E70C42">
              <w:rPr>
                <w:rFonts w:ascii="Times New Roman" w:hAnsi="Times New Roman" w:cs="Times New Roman"/>
                <w:b w:val="0"/>
                <w:bCs w:val="0"/>
                <w:color w:val="000000"/>
                <w:sz w:val="20"/>
                <w:szCs w:val="20"/>
                <w:vertAlign w:val="superscript"/>
              </w:rPr>
              <w:t>th</w:t>
            </w:r>
            <w:r>
              <w:rPr>
                <w:rFonts w:ascii="Times New Roman" w:hAnsi="Times New Roman" w:cs="Times New Roman"/>
                <w:b w:val="0"/>
                <w:bCs w:val="0"/>
                <w:color w:val="000000"/>
                <w:sz w:val="20"/>
                <w:szCs w:val="20"/>
              </w:rPr>
              <w:t xml:space="preserve"> – 6:00pm-9:00pm – Circle Drive – Knights to provide the bar - $150 Motion</w:t>
            </w:r>
          </w:p>
        </w:tc>
      </w:tr>
      <w:tr w:rsidR="00107796" w:rsidRPr="00153F99" w14:paraId="658EDD73" w14:textId="77777777" w:rsidTr="00107796">
        <w:trPr>
          <w:gridAfter w:val="1"/>
          <w:wAfter w:w="1878" w:type="dxa"/>
          <w:trHeight w:val="499"/>
        </w:trPr>
        <w:tc>
          <w:tcPr>
            <w:cnfStyle w:val="001000000000" w:firstRow="0" w:lastRow="0" w:firstColumn="1" w:lastColumn="0" w:oddVBand="0" w:evenVBand="0" w:oddHBand="0" w:evenHBand="0" w:firstRowFirstColumn="0" w:firstRowLastColumn="0" w:lastRowFirstColumn="0" w:lastRowLastColumn="0"/>
            <w:tcW w:w="9312" w:type="dxa"/>
            <w:gridSpan w:val="4"/>
            <w:shd w:val="clear" w:color="auto" w:fill="auto"/>
          </w:tcPr>
          <w:p w14:paraId="638E33A1" w14:textId="77777777" w:rsidR="00107796" w:rsidRPr="002B0893" w:rsidRDefault="00107796" w:rsidP="00A914F3">
            <w:pPr>
              <w:jc w:val="center"/>
              <w:rPr>
                <w:rFonts w:ascii="Times New Roman" w:hAnsi="Times New Roman" w:cs="Times New Roman"/>
                <w:b w:val="0"/>
                <w:bCs w:val="0"/>
              </w:rPr>
            </w:pPr>
          </w:p>
          <w:p w14:paraId="66524942" w14:textId="615F805A" w:rsidR="00107796" w:rsidRPr="00391054" w:rsidRDefault="00107796" w:rsidP="007D370D">
            <w:pPr>
              <w:pStyle w:val="ListParagraph"/>
              <w:ind w:left="1422"/>
              <w:jc w:val="center"/>
              <w:rPr>
                <w:b w:val="0"/>
                <w:bCs w:val="0"/>
                <w:sz w:val="20"/>
                <w:szCs w:val="20"/>
              </w:rPr>
            </w:pPr>
            <w:r w:rsidRPr="000A64A5">
              <w:rPr>
                <w:rFonts w:ascii="Times New Roman" w:hAnsi="Times New Roman" w:cs="Times New Roman"/>
              </w:rPr>
              <w:t>New Business</w:t>
            </w:r>
          </w:p>
        </w:tc>
      </w:tr>
      <w:tr w:rsidR="00107796" w:rsidRPr="001268A2" w14:paraId="5152C50E" w14:textId="2F967ECC" w:rsidTr="00107796">
        <w:trPr>
          <w:cnfStyle w:val="000000100000" w:firstRow="0" w:lastRow="0" w:firstColumn="0" w:lastColumn="0" w:oddVBand="0" w:evenVBand="0" w:oddHBand="1" w:evenHBand="0" w:firstRowFirstColumn="0" w:firstRowLastColumn="0" w:lastRowFirstColumn="0" w:lastRowLastColumn="0"/>
          <w:trHeight w:val="2189"/>
        </w:trPr>
        <w:tc>
          <w:tcPr>
            <w:cnfStyle w:val="001000000000" w:firstRow="0" w:lastRow="0" w:firstColumn="1" w:lastColumn="0" w:oddVBand="0" w:evenVBand="0" w:oddHBand="0" w:evenHBand="0" w:firstRowFirstColumn="0" w:firstRowLastColumn="0" w:lastRowFirstColumn="0" w:lastRowLastColumn="0"/>
            <w:tcW w:w="11190" w:type="dxa"/>
            <w:gridSpan w:val="5"/>
            <w:shd w:val="clear" w:color="auto" w:fill="auto"/>
          </w:tcPr>
          <w:p w14:paraId="5464BB3F" w14:textId="77777777" w:rsidR="00107796" w:rsidRPr="00391054" w:rsidRDefault="00107796" w:rsidP="00391054">
            <w:pPr>
              <w:rPr>
                <w:rFonts w:ascii="Times New Roman" w:hAnsi="Times New Roman" w:cs="Times New Roman"/>
                <w:sz w:val="20"/>
                <w:szCs w:val="20"/>
              </w:rPr>
            </w:pPr>
          </w:p>
          <w:p w14:paraId="37704F9B" w14:textId="1C04299F" w:rsidR="00107796" w:rsidRPr="00DD6A13" w:rsidRDefault="002B0893" w:rsidP="00DD6A13">
            <w:pPr>
              <w:pStyle w:val="ListParagraph"/>
              <w:numPr>
                <w:ilvl w:val="0"/>
                <w:numId w:val="30"/>
              </w:numPr>
              <w:rPr>
                <w:rFonts w:ascii="Times New Roman" w:hAnsi="Times New Roman" w:cs="Times New Roman"/>
                <w:color w:val="000000"/>
                <w:sz w:val="20"/>
                <w:szCs w:val="20"/>
              </w:rPr>
            </w:pPr>
            <w:r>
              <w:rPr>
                <w:rFonts w:ascii="Times New Roman" w:hAnsi="Times New Roman" w:cs="Times New Roman"/>
                <w:b w:val="0"/>
                <w:bCs w:val="0"/>
                <w:color w:val="000000"/>
                <w:sz w:val="20"/>
                <w:szCs w:val="20"/>
              </w:rPr>
              <w:t xml:space="preserve">Mowing the </w:t>
            </w:r>
            <w:proofErr w:type="gramStart"/>
            <w:r>
              <w:rPr>
                <w:rFonts w:ascii="Times New Roman" w:hAnsi="Times New Roman" w:cs="Times New Roman"/>
                <w:b w:val="0"/>
                <w:bCs w:val="0"/>
                <w:color w:val="000000"/>
                <w:sz w:val="20"/>
                <w:szCs w:val="20"/>
              </w:rPr>
              <w:t>Sister</w:t>
            </w:r>
            <w:proofErr w:type="gramEnd"/>
            <w:r>
              <w:rPr>
                <w:rFonts w:ascii="Times New Roman" w:hAnsi="Times New Roman" w:cs="Times New Roman"/>
                <w:b w:val="0"/>
                <w:bCs w:val="0"/>
                <w:color w:val="000000"/>
                <w:sz w:val="20"/>
                <w:szCs w:val="20"/>
              </w:rPr>
              <w:t xml:space="preserve"> Lawn schedule – </w:t>
            </w:r>
            <w:proofErr w:type="spellStart"/>
            <w:r>
              <w:rPr>
                <w:rFonts w:ascii="Times New Roman" w:hAnsi="Times New Roman" w:cs="Times New Roman"/>
                <w:b w:val="0"/>
                <w:bCs w:val="0"/>
                <w:color w:val="000000"/>
                <w:sz w:val="20"/>
                <w:szCs w:val="20"/>
              </w:rPr>
              <w:t>SignUpGenius</w:t>
            </w:r>
            <w:proofErr w:type="spellEnd"/>
            <w:r>
              <w:rPr>
                <w:rFonts w:ascii="Times New Roman" w:hAnsi="Times New Roman" w:cs="Times New Roman"/>
                <w:b w:val="0"/>
                <w:bCs w:val="0"/>
                <w:color w:val="000000"/>
                <w:sz w:val="20"/>
                <w:szCs w:val="20"/>
              </w:rPr>
              <w:t xml:space="preserve"> </w:t>
            </w:r>
            <w:r w:rsidR="00DD6A13">
              <w:rPr>
                <w:rFonts w:ascii="Times New Roman" w:hAnsi="Times New Roman" w:cs="Times New Roman"/>
                <w:b w:val="0"/>
                <w:bCs w:val="0"/>
                <w:color w:val="000000"/>
                <w:sz w:val="20"/>
                <w:szCs w:val="20"/>
              </w:rPr>
              <w:t xml:space="preserve">– Ed’s sister’s request to have the back yard cleanup of leaves, hauling away small branches and trash, cleaning up the </w:t>
            </w:r>
            <w:proofErr w:type="spellStart"/>
            <w:r w:rsidR="00DD6A13">
              <w:rPr>
                <w:rFonts w:ascii="Times New Roman" w:hAnsi="Times New Roman" w:cs="Times New Roman"/>
                <w:b w:val="0"/>
                <w:bCs w:val="0"/>
                <w:color w:val="000000"/>
                <w:sz w:val="20"/>
                <w:szCs w:val="20"/>
              </w:rPr>
              <w:t>fance</w:t>
            </w:r>
            <w:proofErr w:type="spellEnd"/>
            <w:r w:rsidR="00DD6A13">
              <w:rPr>
                <w:rFonts w:ascii="Times New Roman" w:hAnsi="Times New Roman" w:cs="Times New Roman"/>
                <w:b w:val="0"/>
                <w:bCs w:val="0"/>
                <w:color w:val="000000"/>
                <w:sz w:val="20"/>
                <w:szCs w:val="20"/>
              </w:rPr>
              <w:t xml:space="preserve"> line, and some pruning in the garden</w:t>
            </w:r>
            <w:r w:rsidR="00107796" w:rsidRPr="00DD6A13">
              <w:rPr>
                <w:rFonts w:ascii="Times New Roman" w:hAnsi="Times New Roman" w:cs="Times New Roman"/>
                <w:color w:val="000000"/>
                <w:sz w:val="20"/>
                <w:szCs w:val="20"/>
              </w:rPr>
              <w:t xml:space="preserve"> </w:t>
            </w:r>
          </w:p>
          <w:p w14:paraId="6AAAC07A" w14:textId="1699EE55" w:rsidR="00107796" w:rsidRPr="008C2D66" w:rsidRDefault="00107796" w:rsidP="003D0824">
            <w:pPr>
              <w:pStyle w:val="ListParagraph"/>
              <w:numPr>
                <w:ilvl w:val="0"/>
                <w:numId w:val="30"/>
              </w:numPr>
              <w:rPr>
                <w:rFonts w:ascii="Times New Roman" w:hAnsi="Times New Roman" w:cs="Times New Roman"/>
                <w:b w:val="0"/>
                <w:bCs w:val="0"/>
                <w:color w:val="000000"/>
                <w:sz w:val="20"/>
                <w:szCs w:val="20"/>
              </w:rPr>
            </w:pPr>
            <w:r w:rsidRPr="003D0824">
              <w:rPr>
                <w:rFonts w:ascii="Times New Roman" w:hAnsi="Times New Roman" w:cs="Times New Roman"/>
                <w:b w:val="0"/>
                <w:bCs w:val="0"/>
                <w:color w:val="000000"/>
                <w:sz w:val="20"/>
                <w:szCs w:val="20"/>
              </w:rPr>
              <w:t>2026-2027 – Officers Elections</w:t>
            </w:r>
            <w:r>
              <w:rPr>
                <w:rFonts w:ascii="Times New Roman" w:hAnsi="Times New Roman" w:cs="Times New Roman"/>
                <w:b w:val="0"/>
                <w:bCs w:val="0"/>
                <w:color w:val="000000"/>
                <w:sz w:val="20"/>
                <w:szCs w:val="20"/>
              </w:rPr>
              <w:t xml:space="preserve"> – review list</w:t>
            </w:r>
            <w:r w:rsidR="00407B43">
              <w:rPr>
                <w:rFonts w:ascii="Times New Roman" w:hAnsi="Times New Roman" w:cs="Times New Roman"/>
                <w:b w:val="0"/>
                <w:bCs w:val="0"/>
                <w:color w:val="000000"/>
                <w:sz w:val="20"/>
                <w:szCs w:val="20"/>
              </w:rPr>
              <w:t xml:space="preserve"> </w:t>
            </w:r>
            <w:r w:rsidR="008C2D66">
              <w:rPr>
                <w:rFonts w:ascii="Times New Roman" w:hAnsi="Times New Roman" w:cs="Times New Roman"/>
                <w:b w:val="0"/>
                <w:bCs w:val="0"/>
                <w:color w:val="000000"/>
                <w:sz w:val="20"/>
                <w:szCs w:val="20"/>
              </w:rPr>
              <w:t>–</w:t>
            </w:r>
            <w:r w:rsidR="00407B43">
              <w:rPr>
                <w:rFonts w:ascii="Times New Roman" w:hAnsi="Times New Roman" w:cs="Times New Roman"/>
                <w:b w:val="0"/>
                <w:bCs w:val="0"/>
                <w:color w:val="000000"/>
                <w:sz w:val="20"/>
                <w:szCs w:val="20"/>
              </w:rPr>
              <w:t xml:space="preserve"> Vote</w:t>
            </w:r>
          </w:p>
          <w:p w14:paraId="07F7A5F8" w14:textId="20B5756B" w:rsidR="008C2D66" w:rsidRPr="003D0824" w:rsidRDefault="008C2D66" w:rsidP="003D0824">
            <w:pPr>
              <w:pStyle w:val="ListParagraph"/>
              <w:numPr>
                <w:ilvl w:val="0"/>
                <w:numId w:val="30"/>
              </w:numP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Trailer Chain-Link Final Assembling – 5/30 – 8am-11am (need 6 brothers) – Let me know if you can make it after the meeting</w:t>
            </w:r>
          </w:p>
          <w:p w14:paraId="1ADDFD80" w14:textId="35E9E5C2" w:rsidR="008C2D66" w:rsidRPr="008C2D66" w:rsidRDefault="00407B43" w:rsidP="008C2D66">
            <w:pPr>
              <w:pStyle w:val="ListParagraph"/>
              <w:numPr>
                <w:ilvl w:val="0"/>
                <w:numId w:val="30"/>
              </w:numPr>
              <w:rPr>
                <w:rFonts w:ascii="Times New Roman" w:hAnsi="Times New Roman" w:cs="Times New Roman"/>
                <w:b w:val="0"/>
                <w:bCs w:val="0"/>
                <w:sz w:val="20"/>
                <w:szCs w:val="20"/>
              </w:rPr>
            </w:pPr>
            <w:r w:rsidRPr="00407B43">
              <w:rPr>
                <w:rFonts w:ascii="Times New Roman" w:hAnsi="Times New Roman" w:cs="Times New Roman"/>
                <w:b w:val="0"/>
                <w:bCs w:val="0"/>
                <w:sz w:val="20"/>
                <w:szCs w:val="20"/>
              </w:rPr>
              <w:t>Corpus Christi Support</w:t>
            </w:r>
            <w:r>
              <w:rPr>
                <w:rFonts w:ascii="Times New Roman" w:hAnsi="Times New Roman" w:cs="Times New Roman"/>
                <w:b w:val="0"/>
                <w:bCs w:val="0"/>
                <w:sz w:val="20"/>
                <w:szCs w:val="20"/>
              </w:rPr>
              <w:t xml:space="preserve"> (Tom Keegan) </w:t>
            </w:r>
            <w:r w:rsidR="008C2D66">
              <w:rPr>
                <w:rFonts w:ascii="Times New Roman" w:hAnsi="Times New Roman" w:cs="Times New Roman"/>
                <w:b w:val="0"/>
                <w:bCs w:val="0"/>
                <w:sz w:val="20"/>
                <w:szCs w:val="20"/>
              </w:rPr>
              <w:t>|</w:t>
            </w:r>
            <w:r w:rsidRPr="008C2D66">
              <w:rPr>
                <w:rFonts w:ascii="Times New Roman" w:hAnsi="Times New Roman" w:cs="Times New Roman"/>
                <w:b w:val="0"/>
                <w:bCs w:val="0"/>
                <w:sz w:val="20"/>
                <w:szCs w:val="20"/>
              </w:rPr>
              <w:t xml:space="preserve"> </w:t>
            </w:r>
            <w:r w:rsidR="008C2D66" w:rsidRPr="008C2D66">
              <w:rPr>
                <w:rFonts w:ascii="Times New Roman" w:hAnsi="Times New Roman" w:cs="Times New Roman"/>
                <w:b w:val="0"/>
                <w:bCs w:val="0"/>
                <w:sz w:val="20"/>
                <w:szCs w:val="20"/>
              </w:rPr>
              <w:t>Friday, June 5, 2026 – Adoration in the Circle Drive 6:00 pm</w:t>
            </w:r>
            <w:r w:rsidR="008C2D66">
              <w:rPr>
                <w:rFonts w:ascii="Times New Roman" w:hAnsi="Times New Roman" w:cs="Times New Roman"/>
                <w:b w:val="0"/>
                <w:bCs w:val="0"/>
                <w:sz w:val="20"/>
                <w:szCs w:val="20"/>
              </w:rPr>
              <w:t xml:space="preserve"> - </w:t>
            </w:r>
            <w:r w:rsidR="008C2D66" w:rsidRPr="008C2D66">
              <w:rPr>
                <w:rFonts w:ascii="Times New Roman" w:hAnsi="Times New Roman" w:cs="Times New Roman"/>
                <w:b w:val="0"/>
                <w:bCs w:val="0"/>
                <w:sz w:val="20"/>
                <w:szCs w:val="20"/>
              </w:rPr>
              <w:t xml:space="preserve">7:00 pm Family </w:t>
            </w:r>
            <w:proofErr w:type="gramStart"/>
            <w:r w:rsidR="008C2D66" w:rsidRPr="008C2D66">
              <w:rPr>
                <w:rFonts w:ascii="Times New Roman" w:hAnsi="Times New Roman" w:cs="Times New Roman"/>
                <w:b w:val="0"/>
                <w:bCs w:val="0"/>
                <w:sz w:val="20"/>
                <w:szCs w:val="20"/>
              </w:rPr>
              <w:t>night</w:t>
            </w:r>
            <w:proofErr w:type="gramEnd"/>
            <w:r w:rsidR="008C2D66" w:rsidRPr="008C2D66">
              <w:rPr>
                <w:rFonts w:ascii="Times New Roman" w:hAnsi="Times New Roman" w:cs="Times New Roman"/>
                <w:b w:val="0"/>
                <w:bCs w:val="0"/>
                <w:sz w:val="20"/>
                <w:szCs w:val="20"/>
              </w:rPr>
              <w:t>-Fun Begin</w:t>
            </w:r>
            <w:r w:rsidR="008C2D66">
              <w:rPr>
                <w:rFonts w:ascii="Times New Roman" w:hAnsi="Times New Roman" w:cs="Times New Roman"/>
                <w:b w:val="0"/>
                <w:bCs w:val="0"/>
                <w:sz w:val="20"/>
                <w:szCs w:val="20"/>
              </w:rPr>
              <w:t xml:space="preserve"> </w:t>
            </w:r>
            <w:r w:rsidR="008C2D66" w:rsidRPr="008C2D66">
              <w:rPr>
                <w:rFonts w:ascii="Times New Roman" w:hAnsi="Times New Roman" w:cs="Times New Roman"/>
                <w:b w:val="0"/>
                <w:bCs w:val="0"/>
                <w:sz w:val="20"/>
                <w:szCs w:val="20"/>
              </w:rPr>
              <w:t>- See the church bulletin</w:t>
            </w:r>
            <w:r w:rsidR="008C2D66">
              <w:rPr>
                <w:rFonts w:ascii="Times New Roman" w:hAnsi="Times New Roman" w:cs="Times New Roman"/>
                <w:b w:val="0"/>
                <w:bCs w:val="0"/>
                <w:sz w:val="20"/>
                <w:szCs w:val="20"/>
              </w:rPr>
              <w:t xml:space="preserve"> | </w:t>
            </w:r>
            <w:r w:rsidR="008C2D66" w:rsidRPr="008C2D66">
              <w:rPr>
                <w:rFonts w:ascii="Times New Roman" w:hAnsi="Times New Roman" w:cs="Times New Roman"/>
                <w:b w:val="0"/>
                <w:bCs w:val="0"/>
                <w:sz w:val="20"/>
                <w:szCs w:val="20"/>
              </w:rPr>
              <w:t xml:space="preserve">Saturday, June 6, 2026-4 pm </w:t>
            </w:r>
            <w:proofErr w:type="gramStart"/>
            <w:r w:rsidR="008C2D66" w:rsidRPr="008C2D66">
              <w:rPr>
                <w:rFonts w:ascii="Times New Roman" w:hAnsi="Times New Roman" w:cs="Times New Roman"/>
                <w:b w:val="0"/>
                <w:bCs w:val="0"/>
                <w:sz w:val="20"/>
                <w:szCs w:val="20"/>
              </w:rPr>
              <w:t>Mass,  5</w:t>
            </w:r>
            <w:proofErr w:type="gramEnd"/>
            <w:r w:rsidR="008C2D66" w:rsidRPr="008C2D66">
              <w:rPr>
                <w:rFonts w:ascii="Times New Roman" w:hAnsi="Times New Roman" w:cs="Times New Roman"/>
                <w:b w:val="0"/>
                <w:bCs w:val="0"/>
                <w:sz w:val="20"/>
                <w:szCs w:val="20"/>
              </w:rPr>
              <w:t xml:space="preserve"> pm Eucharistic Procession, 6</w:t>
            </w:r>
            <w:r w:rsidR="008C2D66">
              <w:rPr>
                <w:rFonts w:ascii="Times New Roman" w:hAnsi="Times New Roman" w:cs="Times New Roman"/>
                <w:b w:val="0"/>
                <w:bCs w:val="0"/>
                <w:sz w:val="20"/>
                <w:szCs w:val="20"/>
              </w:rPr>
              <w:t xml:space="preserve"> </w:t>
            </w:r>
            <w:r w:rsidR="008C2D66" w:rsidRPr="008C2D66">
              <w:rPr>
                <w:rFonts w:ascii="Times New Roman" w:hAnsi="Times New Roman" w:cs="Times New Roman"/>
                <w:b w:val="0"/>
                <w:bCs w:val="0"/>
                <w:sz w:val="20"/>
                <w:szCs w:val="20"/>
              </w:rPr>
              <w:t>pm Parish Picnic, Ministry Fair</w:t>
            </w:r>
            <w:r w:rsidR="008C2D66">
              <w:rPr>
                <w:rFonts w:ascii="Times New Roman" w:hAnsi="Times New Roman" w:cs="Times New Roman"/>
                <w:b w:val="0"/>
                <w:bCs w:val="0"/>
                <w:sz w:val="20"/>
                <w:szCs w:val="20"/>
              </w:rPr>
              <w:t xml:space="preserve"> </w:t>
            </w:r>
            <w:r w:rsidR="008C2D66" w:rsidRPr="008C2D66">
              <w:rPr>
                <w:rFonts w:ascii="Times New Roman" w:hAnsi="Times New Roman" w:cs="Times New Roman"/>
                <w:b w:val="0"/>
                <w:bCs w:val="0"/>
                <w:sz w:val="20"/>
                <w:szCs w:val="20"/>
              </w:rPr>
              <w:t xml:space="preserve">- </w:t>
            </w:r>
            <w:proofErr w:type="spellStart"/>
            <w:r w:rsidR="008C2D66" w:rsidRPr="008C2D66">
              <w:rPr>
                <w:rFonts w:ascii="Times New Roman" w:hAnsi="Times New Roman" w:cs="Times New Roman"/>
                <w:b w:val="0"/>
                <w:bCs w:val="0"/>
                <w:sz w:val="20"/>
                <w:szCs w:val="20"/>
              </w:rPr>
              <w:t>KofC</w:t>
            </w:r>
            <w:proofErr w:type="spellEnd"/>
            <w:r w:rsidR="008C2D66" w:rsidRPr="008C2D66">
              <w:rPr>
                <w:rFonts w:ascii="Times New Roman" w:hAnsi="Times New Roman" w:cs="Times New Roman"/>
                <w:b w:val="0"/>
                <w:bCs w:val="0"/>
                <w:sz w:val="20"/>
                <w:szCs w:val="20"/>
              </w:rPr>
              <w:t xml:space="preserve"> table. Need volunteers. Cooking by Andy Boehm and crew. Need volunteers</w:t>
            </w:r>
            <w:r w:rsidR="008C2D66">
              <w:rPr>
                <w:rFonts w:ascii="Times New Roman" w:hAnsi="Times New Roman" w:cs="Times New Roman"/>
                <w:b w:val="0"/>
                <w:bCs w:val="0"/>
                <w:sz w:val="20"/>
                <w:szCs w:val="20"/>
              </w:rPr>
              <w:t xml:space="preserve"> </w:t>
            </w:r>
            <w:r w:rsidR="008C2D66" w:rsidRPr="008C2D66">
              <w:rPr>
                <w:rFonts w:ascii="Times New Roman" w:hAnsi="Times New Roman" w:cs="Times New Roman"/>
                <w:b w:val="0"/>
                <w:bCs w:val="0"/>
                <w:sz w:val="20"/>
                <w:szCs w:val="20"/>
              </w:rPr>
              <w:t>- runners, cooks, setup tables, cleanup.  See Sign Up-Genius.</w:t>
            </w:r>
            <w:r w:rsidR="008C2D66">
              <w:rPr>
                <w:rFonts w:ascii="Times New Roman" w:hAnsi="Times New Roman" w:cs="Times New Roman"/>
                <w:b w:val="0"/>
                <w:bCs w:val="0"/>
                <w:sz w:val="20"/>
                <w:szCs w:val="20"/>
              </w:rPr>
              <w:t xml:space="preserve"> | </w:t>
            </w:r>
            <w:r w:rsidR="008C2D66" w:rsidRPr="008C2D66">
              <w:rPr>
                <w:rFonts w:ascii="Times New Roman" w:hAnsi="Times New Roman" w:cs="Times New Roman"/>
                <w:b w:val="0"/>
                <w:bCs w:val="0"/>
                <w:sz w:val="20"/>
                <w:szCs w:val="20"/>
              </w:rPr>
              <w:t>Sunday, June 7, Donuts and Coffee with the Knights of Columbus, after 7:30 and 9:00 AM Mass. Oscar needs volunteers. See Si</w:t>
            </w:r>
            <w:r w:rsidR="008C2D66">
              <w:rPr>
                <w:rFonts w:ascii="Times New Roman" w:hAnsi="Times New Roman" w:cs="Times New Roman"/>
                <w:b w:val="0"/>
                <w:bCs w:val="0"/>
                <w:sz w:val="20"/>
                <w:szCs w:val="20"/>
              </w:rPr>
              <w:t xml:space="preserve">gn </w:t>
            </w:r>
            <w:r w:rsidR="008C2D66" w:rsidRPr="008C2D66">
              <w:rPr>
                <w:rFonts w:ascii="Times New Roman" w:hAnsi="Times New Roman" w:cs="Times New Roman"/>
                <w:b w:val="0"/>
                <w:bCs w:val="0"/>
                <w:sz w:val="20"/>
                <w:szCs w:val="20"/>
              </w:rPr>
              <w:t>Up-Genius.</w:t>
            </w:r>
          </w:p>
        </w:tc>
      </w:tr>
      <w:tr w:rsidR="00107796" w:rsidRPr="001268A2" w14:paraId="7F9DDB64" w14:textId="77777777" w:rsidTr="00107796">
        <w:trPr>
          <w:trHeight w:val="147"/>
        </w:trPr>
        <w:tc>
          <w:tcPr>
            <w:cnfStyle w:val="001000000000" w:firstRow="0" w:lastRow="0" w:firstColumn="1" w:lastColumn="0" w:oddVBand="0" w:evenVBand="0" w:oddHBand="0" w:evenHBand="0" w:firstRowFirstColumn="0" w:firstRowLastColumn="0" w:lastRowFirstColumn="0" w:lastRowLastColumn="0"/>
            <w:tcW w:w="9312" w:type="dxa"/>
            <w:gridSpan w:val="4"/>
            <w:shd w:val="clear" w:color="auto" w:fill="auto"/>
          </w:tcPr>
          <w:p w14:paraId="04842C3A" w14:textId="77777777" w:rsidR="008C2D66" w:rsidRDefault="008C2D66" w:rsidP="005E3FAF">
            <w:pPr>
              <w:rPr>
                <w:rFonts w:ascii="Times New Roman" w:hAnsi="Times New Roman" w:cs="Times New Roman"/>
                <w:b w:val="0"/>
                <w:bCs w:val="0"/>
                <w:sz w:val="20"/>
                <w:szCs w:val="20"/>
              </w:rPr>
            </w:pPr>
          </w:p>
          <w:p w14:paraId="6B8A9C2C" w14:textId="01CBDA59" w:rsidR="00107796" w:rsidRPr="005E3FAF" w:rsidRDefault="00107796" w:rsidP="005E3FAF">
            <w:pPr>
              <w:rPr>
                <w:rFonts w:ascii="Times New Roman" w:hAnsi="Times New Roman" w:cs="Times New Roman"/>
                <w:sz w:val="20"/>
                <w:szCs w:val="20"/>
              </w:rPr>
            </w:pPr>
            <w:r w:rsidRPr="00875B55">
              <w:rPr>
                <w:rFonts w:ascii="Times New Roman" w:hAnsi="Times New Roman" w:cs="Times New Roman"/>
                <w:sz w:val="20"/>
                <w:szCs w:val="20"/>
              </w:rPr>
              <w:t>District Deputy Report</w:t>
            </w:r>
          </w:p>
        </w:tc>
        <w:tc>
          <w:tcPr>
            <w:tcW w:w="1878" w:type="dxa"/>
            <w:shd w:val="clear" w:color="auto" w:fill="auto"/>
          </w:tcPr>
          <w:p w14:paraId="3F962F35" w14:textId="7D9C7449" w:rsidR="00107796" w:rsidRDefault="00107796"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Doug Svatos</w:t>
            </w:r>
          </w:p>
        </w:tc>
      </w:tr>
      <w:tr w:rsidR="00107796" w:rsidRPr="001268A2" w14:paraId="61E2B154" w14:textId="77777777" w:rsidTr="0010779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312" w:type="dxa"/>
            <w:gridSpan w:val="4"/>
            <w:shd w:val="clear" w:color="auto" w:fill="auto"/>
          </w:tcPr>
          <w:p w14:paraId="1E3C05EB" w14:textId="2DB3B1DB" w:rsidR="00107796" w:rsidRPr="00875B55" w:rsidRDefault="00107796" w:rsidP="00875B55">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4</w:t>
            </w:r>
            <w:r w:rsidRPr="00C26228">
              <w:rPr>
                <w:rFonts w:ascii="Times New Roman" w:hAnsi="Times New Roman" w:cs="Times New Roman"/>
                <w:sz w:val="20"/>
                <w:szCs w:val="20"/>
                <w:vertAlign w:val="superscript"/>
              </w:rPr>
              <w:t>th</w:t>
            </w:r>
            <w:r>
              <w:rPr>
                <w:rFonts w:ascii="Times New Roman" w:hAnsi="Times New Roman" w:cs="Times New Roman"/>
                <w:sz w:val="20"/>
                <w:szCs w:val="20"/>
              </w:rPr>
              <w:t xml:space="preserve"> Degree Report </w:t>
            </w:r>
          </w:p>
        </w:tc>
        <w:tc>
          <w:tcPr>
            <w:tcW w:w="1878" w:type="dxa"/>
            <w:shd w:val="clear" w:color="auto" w:fill="auto"/>
          </w:tcPr>
          <w:p w14:paraId="7FBBC788" w14:textId="59BED66B" w:rsidR="00107796" w:rsidRDefault="00107796"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Williams</w:t>
            </w:r>
          </w:p>
        </w:tc>
      </w:tr>
      <w:tr w:rsidR="00107796" w:rsidRPr="001268A2" w14:paraId="432B0625" w14:textId="77777777" w:rsidTr="00107796">
        <w:trPr>
          <w:trHeight w:val="336"/>
        </w:trPr>
        <w:tc>
          <w:tcPr>
            <w:cnfStyle w:val="001000000000" w:firstRow="0" w:lastRow="0" w:firstColumn="1" w:lastColumn="0" w:oddVBand="0" w:evenVBand="0" w:oddHBand="0" w:evenHBand="0" w:firstRowFirstColumn="0" w:firstRowLastColumn="0" w:lastRowFirstColumn="0" w:lastRowLastColumn="0"/>
            <w:tcW w:w="9312" w:type="dxa"/>
            <w:gridSpan w:val="4"/>
            <w:shd w:val="clear" w:color="auto" w:fill="auto"/>
          </w:tcPr>
          <w:p w14:paraId="53741639" w14:textId="46AF4DA1" w:rsidR="00107796" w:rsidRDefault="00107796"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Good of The Order – Lector</w:t>
            </w:r>
          </w:p>
        </w:tc>
        <w:tc>
          <w:tcPr>
            <w:tcW w:w="1878" w:type="dxa"/>
            <w:shd w:val="clear" w:color="auto" w:fill="auto"/>
          </w:tcPr>
          <w:p w14:paraId="278562C6" w14:textId="52F2B141" w:rsidR="00107796" w:rsidRDefault="00107796"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Keegan</w:t>
            </w:r>
          </w:p>
        </w:tc>
      </w:tr>
      <w:tr w:rsidR="00107796" w:rsidRPr="001268A2" w14:paraId="1BE5A862" w14:textId="77777777" w:rsidTr="0010779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312" w:type="dxa"/>
            <w:gridSpan w:val="4"/>
            <w:shd w:val="clear" w:color="auto" w:fill="auto"/>
          </w:tcPr>
          <w:p w14:paraId="5A429D1A" w14:textId="2D0798FF" w:rsidR="00107796" w:rsidRDefault="00107796"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Prayer Intentions and Remembrance (With Hail Mary prayed afterward)</w:t>
            </w:r>
          </w:p>
        </w:tc>
        <w:tc>
          <w:tcPr>
            <w:tcW w:w="1878" w:type="dxa"/>
            <w:shd w:val="clear" w:color="auto" w:fill="auto"/>
          </w:tcPr>
          <w:p w14:paraId="4891C955" w14:textId="17854C60" w:rsidR="00107796" w:rsidRDefault="00107796"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07796" w:rsidRPr="001268A2" w14:paraId="6959F876" w14:textId="77777777" w:rsidTr="00107796">
        <w:trPr>
          <w:trHeight w:val="336"/>
        </w:trPr>
        <w:tc>
          <w:tcPr>
            <w:cnfStyle w:val="001000000000" w:firstRow="0" w:lastRow="0" w:firstColumn="1" w:lastColumn="0" w:oddVBand="0" w:evenVBand="0" w:oddHBand="0" w:evenHBand="0" w:firstRowFirstColumn="0" w:firstRowLastColumn="0" w:lastRowFirstColumn="0" w:lastRowLastColumn="0"/>
            <w:tcW w:w="9312" w:type="dxa"/>
            <w:gridSpan w:val="4"/>
            <w:shd w:val="clear" w:color="auto" w:fill="auto"/>
          </w:tcPr>
          <w:p w14:paraId="54797DA9" w14:textId="5AE4701A" w:rsidR="00107796" w:rsidRDefault="00107796" w:rsidP="008C2D66">
            <w:pPr>
              <w:pStyle w:val="ListParagraph"/>
              <w:rPr>
                <w:rFonts w:ascii="Times New Roman" w:hAnsi="Times New Roman" w:cs="Times New Roman"/>
                <w:sz w:val="20"/>
                <w:szCs w:val="20"/>
              </w:rPr>
            </w:pPr>
          </w:p>
        </w:tc>
        <w:tc>
          <w:tcPr>
            <w:tcW w:w="1878" w:type="dxa"/>
            <w:shd w:val="clear" w:color="auto" w:fill="auto"/>
          </w:tcPr>
          <w:p w14:paraId="53D68FDD" w14:textId="621933BE" w:rsidR="00107796" w:rsidRDefault="00107796"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tbl>
      <w:tblPr>
        <w:tblStyle w:val="LightShading-Accent1"/>
        <w:tblpPr w:leftFromText="180" w:rightFromText="180" w:vertAnchor="text" w:horzAnchor="margin" w:tblpX="-370" w:tblpY="106"/>
        <w:tblW w:w="5177" w:type="pct"/>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1250"/>
        <w:gridCol w:w="3020"/>
        <w:gridCol w:w="1851"/>
        <w:gridCol w:w="1248"/>
        <w:gridCol w:w="3793"/>
      </w:tblGrid>
      <w:tr w:rsidR="00BA42AD" w14:paraId="0347713A" w14:textId="77777777" w:rsidTr="00285EDB">
        <w:trPr>
          <w:cnfStyle w:val="100000000000" w:firstRow="1" w:lastRow="0" w:firstColumn="0" w:lastColumn="0" w:oddVBand="0" w:evenVBand="0" w:oddHBand="0" w:evenHBand="0" w:firstRowFirstColumn="0" w:firstRowLastColumn="0" w:lastRowFirstColumn="0" w:lastRowLastColumn="0"/>
        </w:trPr>
        <w:tc>
          <w:tcPr>
            <w:tcW w:w="560" w:type="pct"/>
            <w:tcBorders>
              <w:top w:val="none" w:sz="0" w:space="0" w:color="auto"/>
              <w:left w:val="none" w:sz="0" w:space="0" w:color="auto"/>
              <w:bottom w:val="none" w:sz="0" w:space="0" w:color="auto"/>
              <w:right w:val="none" w:sz="0" w:space="0" w:color="auto"/>
            </w:tcBorders>
          </w:tcPr>
          <w:p w14:paraId="43CB104A" w14:textId="75D8DCE4" w:rsidR="00BA42AD" w:rsidRPr="00D029C7" w:rsidRDefault="00F67511" w:rsidP="00932D7F">
            <w:pPr>
              <w:rPr>
                <w:color w:val="auto"/>
                <w:sz w:val="20"/>
                <w:szCs w:val="20"/>
              </w:rPr>
            </w:pPr>
            <w:r w:rsidRPr="00D029C7">
              <w:rPr>
                <w:color w:val="auto"/>
                <w:sz w:val="20"/>
                <w:szCs w:val="20"/>
              </w:rPr>
              <w:t>Month</w:t>
            </w:r>
          </w:p>
        </w:tc>
        <w:tc>
          <w:tcPr>
            <w:tcW w:w="1353" w:type="pct"/>
            <w:tcBorders>
              <w:top w:val="none" w:sz="0" w:space="0" w:color="auto"/>
              <w:left w:val="none" w:sz="0" w:space="0" w:color="auto"/>
              <w:bottom w:val="none" w:sz="0" w:space="0" w:color="auto"/>
              <w:right w:val="none" w:sz="0" w:space="0" w:color="auto"/>
            </w:tcBorders>
            <w:noWrap/>
          </w:tcPr>
          <w:p w14:paraId="603CAE23" w14:textId="77777777" w:rsidR="00BA42AD" w:rsidRPr="006A4089" w:rsidRDefault="00BA42AD" w:rsidP="00932D7F">
            <w:pPr>
              <w:rPr>
                <w:b w:val="0"/>
                <w:bCs w:val="0"/>
                <w:color w:val="auto"/>
                <w:sz w:val="20"/>
                <w:szCs w:val="20"/>
              </w:rPr>
            </w:pPr>
            <w:r w:rsidRPr="00D029C7">
              <w:rPr>
                <w:color w:val="auto"/>
                <w:sz w:val="20"/>
                <w:szCs w:val="20"/>
              </w:rPr>
              <w:t>Upcoming Events</w:t>
            </w:r>
          </w:p>
        </w:tc>
        <w:tc>
          <w:tcPr>
            <w:tcW w:w="829" w:type="pct"/>
            <w:tcBorders>
              <w:top w:val="none" w:sz="0" w:space="0" w:color="auto"/>
              <w:left w:val="none" w:sz="0" w:space="0" w:color="auto"/>
              <w:bottom w:val="none" w:sz="0" w:space="0" w:color="auto"/>
              <w:right w:val="none" w:sz="0" w:space="0" w:color="auto"/>
            </w:tcBorders>
          </w:tcPr>
          <w:p w14:paraId="12F16AF4" w14:textId="5D0E95AC" w:rsidR="00BA42AD" w:rsidRPr="00D029C7" w:rsidRDefault="000A78F7" w:rsidP="00932D7F">
            <w:pPr>
              <w:rPr>
                <w:color w:val="auto"/>
                <w:sz w:val="20"/>
                <w:szCs w:val="20"/>
              </w:rPr>
            </w:pPr>
            <w:r w:rsidRPr="00D029C7">
              <w:rPr>
                <w:color w:val="auto"/>
                <w:sz w:val="20"/>
                <w:szCs w:val="20"/>
              </w:rPr>
              <w:t>Date</w:t>
            </w:r>
          </w:p>
        </w:tc>
        <w:tc>
          <w:tcPr>
            <w:tcW w:w="559" w:type="pct"/>
            <w:tcBorders>
              <w:top w:val="none" w:sz="0" w:space="0" w:color="auto"/>
              <w:left w:val="none" w:sz="0" w:space="0" w:color="auto"/>
              <w:bottom w:val="none" w:sz="0" w:space="0" w:color="auto"/>
              <w:right w:val="none" w:sz="0" w:space="0" w:color="auto"/>
            </w:tcBorders>
          </w:tcPr>
          <w:p w14:paraId="52A0DE3E" w14:textId="3749314D" w:rsidR="00BA42AD" w:rsidRPr="00D029C7" w:rsidRDefault="000A78F7" w:rsidP="00932D7F">
            <w:pPr>
              <w:rPr>
                <w:color w:val="auto"/>
                <w:sz w:val="20"/>
                <w:szCs w:val="20"/>
              </w:rPr>
            </w:pPr>
            <w:r w:rsidRPr="00D029C7">
              <w:rPr>
                <w:color w:val="auto"/>
                <w:sz w:val="20"/>
                <w:szCs w:val="20"/>
              </w:rPr>
              <w:t>Day</w:t>
            </w:r>
          </w:p>
        </w:tc>
        <w:tc>
          <w:tcPr>
            <w:tcW w:w="1699" w:type="pct"/>
            <w:tcBorders>
              <w:top w:val="none" w:sz="0" w:space="0" w:color="auto"/>
              <w:left w:val="none" w:sz="0" w:space="0" w:color="auto"/>
              <w:bottom w:val="none" w:sz="0" w:space="0" w:color="auto"/>
              <w:right w:val="none" w:sz="0" w:space="0" w:color="auto"/>
            </w:tcBorders>
          </w:tcPr>
          <w:p w14:paraId="007AD4EE" w14:textId="77777777" w:rsidR="00BA42AD" w:rsidRPr="00D029C7" w:rsidRDefault="00BA42AD" w:rsidP="00932D7F">
            <w:pPr>
              <w:rPr>
                <w:color w:val="auto"/>
                <w:sz w:val="20"/>
                <w:szCs w:val="20"/>
              </w:rPr>
            </w:pPr>
            <w:r w:rsidRPr="00D029C7">
              <w:rPr>
                <w:color w:val="auto"/>
                <w:sz w:val="20"/>
                <w:szCs w:val="20"/>
              </w:rPr>
              <w:t>Time/Location</w:t>
            </w:r>
          </w:p>
        </w:tc>
      </w:tr>
      <w:tr w:rsidR="00AA4345" w14:paraId="24E9002D" w14:textId="77777777" w:rsidTr="00285EDB">
        <w:tc>
          <w:tcPr>
            <w:tcW w:w="560" w:type="pct"/>
          </w:tcPr>
          <w:p w14:paraId="4401052F" w14:textId="712E27BD" w:rsidR="00AA4345" w:rsidRPr="009374A0" w:rsidDel="00503E8C" w:rsidRDefault="008C2D66" w:rsidP="00AA4345">
            <w:pPr>
              <w:rPr>
                <w:rFonts w:ascii="Times New Roman" w:hAnsi="Times New Roman" w:cs="Times New Roman"/>
                <w:color w:val="auto"/>
                <w:sz w:val="20"/>
                <w:szCs w:val="20"/>
              </w:rPr>
            </w:pPr>
            <w:r>
              <w:rPr>
                <w:rFonts w:ascii="Times New Roman" w:hAnsi="Times New Roman" w:cs="Times New Roman"/>
                <w:color w:val="auto"/>
                <w:sz w:val="20"/>
                <w:szCs w:val="20"/>
              </w:rPr>
              <w:t>May</w:t>
            </w:r>
          </w:p>
        </w:tc>
        <w:tc>
          <w:tcPr>
            <w:tcW w:w="1353" w:type="pct"/>
            <w:noWrap/>
          </w:tcPr>
          <w:p w14:paraId="7630A427" w14:textId="5E5C30DD" w:rsidR="00AA4345" w:rsidRPr="009374A0" w:rsidRDefault="00B02F7D"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Officer’s Meeting</w:t>
            </w:r>
          </w:p>
        </w:tc>
        <w:tc>
          <w:tcPr>
            <w:tcW w:w="829" w:type="pct"/>
          </w:tcPr>
          <w:p w14:paraId="43166254" w14:textId="2463983A" w:rsidR="00AA4345" w:rsidRPr="009374A0" w:rsidRDefault="008C2D66" w:rsidP="00AA4345">
            <w:pPr>
              <w:pStyle w:val="DecimalAligned"/>
              <w:rPr>
                <w:rFonts w:ascii="Times New Roman" w:hAnsi="Times New Roman" w:cs="Times New Roman"/>
                <w:color w:val="auto"/>
                <w:sz w:val="20"/>
                <w:szCs w:val="20"/>
              </w:rPr>
            </w:pPr>
            <w:r>
              <w:rPr>
                <w:rFonts w:ascii="Times New Roman" w:hAnsi="Times New Roman" w:cs="Times New Roman"/>
                <w:color w:val="auto"/>
                <w:sz w:val="20"/>
                <w:szCs w:val="20"/>
              </w:rPr>
              <w:t>May</w:t>
            </w:r>
            <w:r w:rsidR="00C00568">
              <w:rPr>
                <w:rFonts w:ascii="Times New Roman" w:hAnsi="Times New Roman" w:cs="Times New Roman"/>
                <w:color w:val="auto"/>
                <w:sz w:val="20"/>
                <w:szCs w:val="20"/>
              </w:rPr>
              <w:t xml:space="preserve"> </w:t>
            </w:r>
            <w:r>
              <w:rPr>
                <w:rFonts w:ascii="Times New Roman" w:hAnsi="Times New Roman" w:cs="Times New Roman"/>
                <w:color w:val="auto"/>
                <w:sz w:val="20"/>
                <w:szCs w:val="20"/>
              </w:rPr>
              <w:t>5</w:t>
            </w:r>
            <w:r w:rsidR="00F901D5" w:rsidRPr="00F901D5">
              <w:rPr>
                <w:rFonts w:ascii="Times New Roman" w:hAnsi="Times New Roman" w:cs="Times New Roman"/>
                <w:color w:val="auto"/>
                <w:sz w:val="20"/>
                <w:szCs w:val="20"/>
                <w:vertAlign w:val="superscript"/>
              </w:rPr>
              <w:t>th</w:t>
            </w:r>
            <w:r w:rsidR="00F901D5">
              <w:rPr>
                <w:rFonts w:ascii="Times New Roman" w:hAnsi="Times New Roman" w:cs="Times New Roman"/>
                <w:color w:val="auto"/>
                <w:sz w:val="20"/>
                <w:szCs w:val="20"/>
              </w:rPr>
              <w:t xml:space="preserve"> </w:t>
            </w:r>
          </w:p>
        </w:tc>
        <w:tc>
          <w:tcPr>
            <w:tcW w:w="559" w:type="pct"/>
          </w:tcPr>
          <w:p w14:paraId="4CC71B96" w14:textId="048D68D3" w:rsidR="00AA4345" w:rsidRPr="009374A0" w:rsidRDefault="00895762"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Tuesday</w:t>
            </w:r>
          </w:p>
        </w:tc>
        <w:tc>
          <w:tcPr>
            <w:tcW w:w="1699" w:type="pct"/>
          </w:tcPr>
          <w:p w14:paraId="0D7A38FD" w14:textId="67BA8C15" w:rsidR="002A424C" w:rsidRPr="009374A0" w:rsidRDefault="00895762"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 Meeting Room</w:t>
            </w:r>
          </w:p>
        </w:tc>
      </w:tr>
      <w:tr w:rsidR="00AA4345" w14:paraId="7AC418C5" w14:textId="77777777" w:rsidTr="00285EDB">
        <w:tc>
          <w:tcPr>
            <w:tcW w:w="560" w:type="pct"/>
          </w:tcPr>
          <w:p w14:paraId="5DE84022" w14:textId="49A5FC3A" w:rsidR="00AA4345" w:rsidRPr="009374A0" w:rsidDel="00503E8C" w:rsidRDefault="00AA4345" w:rsidP="00AA4345">
            <w:pPr>
              <w:rPr>
                <w:rFonts w:ascii="Times New Roman" w:hAnsi="Times New Roman" w:cs="Times New Roman"/>
                <w:color w:val="auto"/>
                <w:sz w:val="20"/>
                <w:szCs w:val="20"/>
              </w:rPr>
            </w:pPr>
          </w:p>
        </w:tc>
        <w:tc>
          <w:tcPr>
            <w:tcW w:w="1353" w:type="pct"/>
            <w:noWrap/>
          </w:tcPr>
          <w:p w14:paraId="31F13C88" w14:textId="686DA1B3" w:rsidR="00AA4345" w:rsidRPr="009374A0" w:rsidRDefault="00001DA2"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General Council’s Meeting</w:t>
            </w:r>
          </w:p>
        </w:tc>
        <w:tc>
          <w:tcPr>
            <w:tcW w:w="829" w:type="pct"/>
          </w:tcPr>
          <w:p w14:paraId="0EAC01A1" w14:textId="6DA25497" w:rsidR="00AA4345" w:rsidRPr="009374A0" w:rsidRDefault="008C2D66" w:rsidP="00AA4345">
            <w:pPr>
              <w:pStyle w:val="DecimalAligned"/>
              <w:rPr>
                <w:rFonts w:ascii="Times New Roman" w:hAnsi="Times New Roman" w:cs="Times New Roman"/>
                <w:color w:val="auto"/>
                <w:sz w:val="20"/>
                <w:szCs w:val="20"/>
              </w:rPr>
            </w:pPr>
            <w:r>
              <w:rPr>
                <w:rFonts w:ascii="Times New Roman" w:hAnsi="Times New Roman" w:cs="Times New Roman"/>
                <w:color w:val="auto"/>
                <w:sz w:val="20"/>
                <w:szCs w:val="20"/>
              </w:rPr>
              <w:t>May</w:t>
            </w:r>
            <w:r w:rsidR="00DC43DE" w:rsidRPr="009374A0">
              <w:rPr>
                <w:rFonts w:ascii="Times New Roman" w:hAnsi="Times New Roman" w:cs="Times New Roman"/>
                <w:color w:val="auto"/>
                <w:sz w:val="20"/>
                <w:szCs w:val="20"/>
              </w:rPr>
              <w:t xml:space="preserve"> </w:t>
            </w:r>
            <w:r>
              <w:rPr>
                <w:rFonts w:ascii="Times New Roman" w:hAnsi="Times New Roman" w:cs="Times New Roman"/>
                <w:color w:val="auto"/>
                <w:sz w:val="20"/>
                <w:szCs w:val="20"/>
              </w:rPr>
              <w:t>18</w:t>
            </w:r>
            <w:r w:rsidR="00DF5EFD" w:rsidRPr="009374A0">
              <w:rPr>
                <w:rFonts w:ascii="Times New Roman" w:hAnsi="Times New Roman" w:cs="Times New Roman"/>
                <w:color w:val="auto"/>
                <w:sz w:val="20"/>
                <w:szCs w:val="20"/>
                <w:vertAlign w:val="superscript"/>
              </w:rPr>
              <w:t>th</w:t>
            </w:r>
            <w:r w:rsidR="00DF5EFD" w:rsidRPr="009374A0">
              <w:rPr>
                <w:rFonts w:ascii="Times New Roman" w:hAnsi="Times New Roman" w:cs="Times New Roman"/>
                <w:color w:val="auto"/>
                <w:sz w:val="20"/>
                <w:szCs w:val="20"/>
              </w:rPr>
              <w:t xml:space="preserve"> </w:t>
            </w:r>
            <w:r w:rsidR="00DC43DE" w:rsidRPr="009374A0">
              <w:rPr>
                <w:rFonts w:ascii="Times New Roman" w:hAnsi="Times New Roman" w:cs="Times New Roman"/>
                <w:color w:val="auto"/>
                <w:sz w:val="20"/>
                <w:szCs w:val="20"/>
              </w:rPr>
              <w:t xml:space="preserve"> </w:t>
            </w:r>
            <w:r w:rsidR="007145F6" w:rsidRPr="009374A0">
              <w:rPr>
                <w:rFonts w:ascii="Times New Roman" w:hAnsi="Times New Roman" w:cs="Times New Roman"/>
                <w:color w:val="auto"/>
                <w:sz w:val="20"/>
                <w:szCs w:val="20"/>
              </w:rPr>
              <w:t xml:space="preserve"> </w:t>
            </w:r>
          </w:p>
        </w:tc>
        <w:tc>
          <w:tcPr>
            <w:tcW w:w="559" w:type="pct"/>
          </w:tcPr>
          <w:p w14:paraId="77C73741" w14:textId="4312B587" w:rsidR="00AA4345" w:rsidRPr="009374A0" w:rsidRDefault="00A5132F"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Monday</w:t>
            </w:r>
          </w:p>
        </w:tc>
        <w:tc>
          <w:tcPr>
            <w:tcW w:w="1699" w:type="pct"/>
          </w:tcPr>
          <w:p w14:paraId="309FBA8A" w14:textId="25FCAFF9" w:rsidR="005A4E8D" w:rsidRPr="009374A0" w:rsidRDefault="00E23796"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w:t>
            </w:r>
            <w:r w:rsidR="00A5132F" w:rsidRPr="009374A0">
              <w:rPr>
                <w:rFonts w:ascii="Times New Roman" w:hAnsi="Times New Roman" w:cs="Times New Roman"/>
                <w:color w:val="auto"/>
                <w:sz w:val="20"/>
                <w:szCs w:val="20"/>
              </w:rPr>
              <w:t xml:space="preserve"> Meeting Room</w:t>
            </w:r>
          </w:p>
        </w:tc>
      </w:tr>
      <w:tr w:rsidR="008C2D66" w14:paraId="690B56AE" w14:textId="77777777" w:rsidTr="00285EDB">
        <w:tc>
          <w:tcPr>
            <w:tcW w:w="560" w:type="pct"/>
          </w:tcPr>
          <w:p w14:paraId="26B555DC" w14:textId="17EB1DF7" w:rsidR="008C2D66" w:rsidRPr="005E3FAF" w:rsidDel="00503E8C" w:rsidRDefault="008C2D66" w:rsidP="008C2D66">
            <w:pPr>
              <w:rPr>
                <w:rFonts w:ascii="Times New Roman" w:hAnsi="Times New Roman" w:cs="Times New Roman"/>
                <w:color w:val="FFFFFF" w:themeColor="background1"/>
                <w:sz w:val="20"/>
                <w:szCs w:val="20"/>
              </w:rPr>
            </w:pPr>
            <w:r>
              <w:rPr>
                <w:rFonts w:ascii="Times New Roman" w:hAnsi="Times New Roman" w:cs="Times New Roman"/>
                <w:color w:val="auto"/>
                <w:sz w:val="20"/>
                <w:szCs w:val="20"/>
              </w:rPr>
              <w:t>June</w:t>
            </w:r>
          </w:p>
        </w:tc>
        <w:tc>
          <w:tcPr>
            <w:tcW w:w="1353" w:type="pct"/>
            <w:noWrap/>
          </w:tcPr>
          <w:p w14:paraId="15ABA44D" w14:textId="7AEA6A03" w:rsidR="008C2D66" w:rsidRPr="008C2D66" w:rsidRDefault="008C2D66" w:rsidP="008C2D66">
            <w:pPr>
              <w:rPr>
                <w:rFonts w:ascii="Times New Roman" w:hAnsi="Times New Roman" w:cs="Times New Roman"/>
                <w:color w:val="auto"/>
                <w:sz w:val="20"/>
                <w:szCs w:val="20"/>
              </w:rPr>
            </w:pPr>
            <w:r w:rsidRPr="009374A0">
              <w:rPr>
                <w:rFonts w:ascii="Times New Roman" w:hAnsi="Times New Roman" w:cs="Times New Roman"/>
                <w:color w:val="auto"/>
                <w:sz w:val="20"/>
                <w:szCs w:val="20"/>
              </w:rPr>
              <w:t>Officer’s Meeting</w:t>
            </w:r>
          </w:p>
        </w:tc>
        <w:tc>
          <w:tcPr>
            <w:tcW w:w="829" w:type="pct"/>
          </w:tcPr>
          <w:p w14:paraId="74CAED78" w14:textId="4B0124B9" w:rsidR="008C2D66" w:rsidRDefault="008C2D66" w:rsidP="008C2D66">
            <w:pPr>
              <w:pStyle w:val="DecimalAligned"/>
              <w:rPr>
                <w:rFonts w:ascii="Times New Roman" w:hAnsi="Times New Roman" w:cs="Times New Roman"/>
                <w:sz w:val="20"/>
                <w:szCs w:val="20"/>
              </w:rPr>
            </w:pPr>
            <w:r>
              <w:rPr>
                <w:rFonts w:ascii="Times New Roman" w:hAnsi="Times New Roman" w:cs="Times New Roman"/>
                <w:color w:val="auto"/>
                <w:sz w:val="20"/>
                <w:szCs w:val="20"/>
              </w:rPr>
              <w:t>June</w:t>
            </w:r>
            <w:r>
              <w:rPr>
                <w:rFonts w:ascii="Times New Roman" w:hAnsi="Times New Roman" w:cs="Times New Roman"/>
                <w:color w:val="auto"/>
                <w:sz w:val="20"/>
                <w:szCs w:val="20"/>
              </w:rPr>
              <w:t xml:space="preserve"> </w:t>
            </w:r>
            <w:r>
              <w:rPr>
                <w:rFonts w:ascii="Times New Roman" w:hAnsi="Times New Roman" w:cs="Times New Roman"/>
                <w:color w:val="auto"/>
                <w:sz w:val="20"/>
                <w:szCs w:val="20"/>
              </w:rPr>
              <w:t>2</w:t>
            </w:r>
            <w:r>
              <w:rPr>
                <w:rFonts w:ascii="Times New Roman" w:hAnsi="Times New Roman" w:cs="Times New Roman"/>
                <w:color w:val="auto"/>
                <w:sz w:val="20"/>
                <w:szCs w:val="20"/>
                <w:vertAlign w:val="superscript"/>
              </w:rPr>
              <w:t>nd</w:t>
            </w:r>
            <w:r>
              <w:rPr>
                <w:rFonts w:ascii="Times New Roman" w:hAnsi="Times New Roman" w:cs="Times New Roman"/>
                <w:color w:val="auto"/>
                <w:sz w:val="20"/>
                <w:szCs w:val="20"/>
              </w:rPr>
              <w:t xml:space="preserve"> </w:t>
            </w:r>
          </w:p>
        </w:tc>
        <w:tc>
          <w:tcPr>
            <w:tcW w:w="559" w:type="pct"/>
          </w:tcPr>
          <w:p w14:paraId="28050A15" w14:textId="2C11A192" w:rsidR="008C2D66" w:rsidRPr="009374A0" w:rsidRDefault="008C2D66" w:rsidP="008C2D66">
            <w:pPr>
              <w:pStyle w:val="DecimalAligned"/>
              <w:rPr>
                <w:rFonts w:ascii="Times New Roman" w:hAnsi="Times New Roman" w:cs="Times New Roman"/>
                <w:sz w:val="20"/>
                <w:szCs w:val="20"/>
              </w:rPr>
            </w:pPr>
            <w:r w:rsidRPr="009374A0">
              <w:rPr>
                <w:rFonts w:ascii="Times New Roman" w:hAnsi="Times New Roman" w:cs="Times New Roman"/>
                <w:color w:val="auto"/>
                <w:sz w:val="20"/>
                <w:szCs w:val="20"/>
              </w:rPr>
              <w:t>Tuesday</w:t>
            </w:r>
          </w:p>
        </w:tc>
        <w:tc>
          <w:tcPr>
            <w:tcW w:w="1699" w:type="pct"/>
          </w:tcPr>
          <w:p w14:paraId="64609A46" w14:textId="6434FF91" w:rsidR="008C2D66" w:rsidRPr="00334274" w:rsidRDefault="008C2D66" w:rsidP="008C2D66">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 Meeting Room</w:t>
            </w:r>
          </w:p>
        </w:tc>
      </w:tr>
      <w:tr w:rsidR="008C2D66" w14:paraId="6C97BD14" w14:textId="77777777" w:rsidTr="00285EDB">
        <w:tc>
          <w:tcPr>
            <w:tcW w:w="560" w:type="pct"/>
          </w:tcPr>
          <w:p w14:paraId="3DD1B096" w14:textId="77777777" w:rsidR="008C2D66" w:rsidRDefault="008C2D66" w:rsidP="008C2D66">
            <w:pPr>
              <w:rPr>
                <w:rFonts w:ascii="Times New Roman" w:hAnsi="Times New Roman" w:cs="Times New Roman"/>
                <w:sz w:val="20"/>
                <w:szCs w:val="20"/>
              </w:rPr>
            </w:pPr>
          </w:p>
        </w:tc>
        <w:tc>
          <w:tcPr>
            <w:tcW w:w="1353" w:type="pct"/>
            <w:noWrap/>
          </w:tcPr>
          <w:p w14:paraId="307046F4" w14:textId="54B6976B" w:rsidR="008C2D66" w:rsidRPr="009374A0" w:rsidRDefault="008C2D66" w:rsidP="008C2D66">
            <w:pPr>
              <w:rPr>
                <w:rFonts w:ascii="Times New Roman" w:hAnsi="Times New Roman" w:cs="Times New Roman"/>
                <w:sz w:val="20"/>
                <w:szCs w:val="20"/>
              </w:rPr>
            </w:pPr>
            <w:r w:rsidRPr="009374A0">
              <w:rPr>
                <w:rFonts w:ascii="Times New Roman" w:hAnsi="Times New Roman" w:cs="Times New Roman"/>
                <w:color w:val="auto"/>
                <w:sz w:val="20"/>
                <w:szCs w:val="20"/>
              </w:rPr>
              <w:t>General Council’s Meeting</w:t>
            </w:r>
          </w:p>
        </w:tc>
        <w:tc>
          <w:tcPr>
            <w:tcW w:w="829" w:type="pct"/>
          </w:tcPr>
          <w:p w14:paraId="5E5EDE06" w14:textId="6363AC0A" w:rsidR="008C2D66" w:rsidRDefault="008C2D66" w:rsidP="008C2D66">
            <w:pPr>
              <w:pStyle w:val="DecimalAligned"/>
              <w:rPr>
                <w:rFonts w:ascii="Times New Roman" w:hAnsi="Times New Roman" w:cs="Times New Roman"/>
                <w:sz w:val="20"/>
                <w:szCs w:val="20"/>
              </w:rPr>
            </w:pPr>
            <w:r>
              <w:rPr>
                <w:rFonts w:ascii="Times New Roman" w:hAnsi="Times New Roman" w:cs="Times New Roman"/>
                <w:color w:val="auto"/>
                <w:sz w:val="20"/>
                <w:szCs w:val="20"/>
              </w:rPr>
              <w:t>June</w:t>
            </w:r>
            <w:r w:rsidRPr="009374A0">
              <w:rPr>
                <w:rFonts w:ascii="Times New Roman" w:hAnsi="Times New Roman" w:cs="Times New Roman"/>
                <w:color w:val="auto"/>
                <w:sz w:val="20"/>
                <w:szCs w:val="20"/>
              </w:rPr>
              <w:t xml:space="preserve"> </w:t>
            </w:r>
            <w:r>
              <w:rPr>
                <w:rFonts w:ascii="Times New Roman" w:hAnsi="Times New Roman" w:cs="Times New Roman"/>
                <w:color w:val="auto"/>
                <w:sz w:val="20"/>
                <w:szCs w:val="20"/>
              </w:rPr>
              <w:t>1</w:t>
            </w:r>
            <w:r>
              <w:rPr>
                <w:rFonts w:ascii="Times New Roman" w:hAnsi="Times New Roman" w:cs="Times New Roman"/>
                <w:color w:val="auto"/>
                <w:sz w:val="20"/>
                <w:szCs w:val="20"/>
              </w:rPr>
              <w:t>5</w:t>
            </w:r>
            <w:r w:rsidRPr="009374A0">
              <w:rPr>
                <w:rFonts w:ascii="Times New Roman" w:hAnsi="Times New Roman" w:cs="Times New Roman"/>
                <w:color w:val="auto"/>
                <w:sz w:val="20"/>
                <w:szCs w:val="20"/>
                <w:vertAlign w:val="superscript"/>
              </w:rPr>
              <w:t>th</w:t>
            </w:r>
            <w:r w:rsidRPr="009374A0">
              <w:rPr>
                <w:rFonts w:ascii="Times New Roman" w:hAnsi="Times New Roman" w:cs="Times New Roman"/>
                <w:color w:val="auto"/>
                <w:sz w:val="20"/>
                <w:szCs w:val="20"/>
              </w:rPr>
              <w:t xml:space="preserve">   </w:t>
            </w:r>
          </w:p>
        </w:tc>
        <w:tc>
          <w:tcPr>
            <w:tcW w:w="559" w:type="pct"/>
          </w:tcPr>
          <w:p w14:paraId="78786EC8" w14:textId="3796C5F7" w:rsidR="008C2D66" w:rsidRPr="009374A0" w:rsidRDefault="008C2D66" w:rsidP="008C2D66">
            <w:pPr>
              <w:pStyle w:val="DecimalAligned"/>
              <w:rPr>
                <w:rFonts w:ascii="Times New Roman" w:hAnsi="Times New Roman" w:cs="Times New Roman"/>
                <w:sz w:val="20"/>
                <w:szCs w:val="20"/>
              </w:rPr>
            </w:pPr>
            <w:r w:rsidRPr="009374A0">
              <w:rPr>
                <w:rFonts w:ascii="Times New Roman" w:hAnsi="Times New Roman" w:cs="Times New Roman"/>
                <w:color w:val="auto"/>
                <w:sz w:val="20"/>
                <w:szCs w:val="20"/>
              </w:rPr>
              <w:t>Monday</w:t>
            </w:r>
          </w:p>
        </w:tc>
        <w:tc>
          <w:tcPr>
            <w:tcW w:w="1699" w:type="pct"/>
          </w:tcPr>
          <w:p w14:paraId="3F3EF05C" w14:textId="2E355326" w:rsidR="008C2D66" w:rsidRPr="009374A0" w:rsidRDefault="008C2D66" w:rsidP="008C2D66">
            <w:pPr>
              <w:pStyle w:val="DecimalAligned"/>
              <w:tabs>
                <w:tab w:val="clear" w:pos="360"/>
              </w:tabs>
              <w:rPr>
                <w:rFonts w:ascii="Times New Roman" w:hAnsi="Times New Roman" w:cs="Times New Roman"/>
                <w:sz w:val="20"/>
                <w:szCs w:val="20"/>
              </w:rPr>
            </w:pPr>
            <w:r w:rsidRPr="009374A0">
              <w:rPr>
                <w:rFonts w:ascii="Times New Roman" w:hAnsi="Times New Roman" w:cs="Times New Roman"/>
                <w:color w:val="auto"/>
                <w:sz w:val="20"/>
                <w:szCs w:val="20"/>
              </w:rPr>
              <w:t>7 PM, Parish Hall Meeting Room</w:t>
            </w:r>
          </w:p>
        </w:tc>
      </w:tr>
      <w:tr w:rsidR="008C2D66" w14:paraId="420328FF" w14:textId="77777777" w:rsidTr="00285EDB">
        <w:trPr>
          <w:cnfStyle w:val="010000000000" w:firstRow="0" w:lastRow="1" w:firstColumn="0" w:lastColumn="0" w:oddVBand="0" w:evenVBand="0" w:oddHBand="0" w:evenHBand="0" w:firstRowFirstColumn="0" w:firstRowLastColumn="0" w:lastRowFirstColumn="0" w:lastRowLastColumn="0"/>
        </w:trPr>
        <w:tc>
          <w:tcPr>
            <w:tcW w:w="560" w:type="pct"/>
          </w:tcPr>
          <w:p w14:paraId="1D9BCC2C" w14:textId="77777777" w:rsidR="008C2D66" w:rsidRPr="00503E8C" w:rsidDel="00503E8C" w:rsidRDefault="008C2D66" w:rsidP="008C2D66">
            <w:pPr>
              <w:rPr>
                <w:sz w:val="20"/>
                <w:szCs w:val="20"/>
              </w:rPr>
            </w:pPr>
          </w:p>
        </w:tc>
        <w:tc>
          <w:tcPr>
            <w:tcW w:w="1353" w:type="pct"/>
            <w:noWrap/>
          </w:tcPr>
          <w:p w14:paraId="7CF477F1" w14:textId="77777777" w:rsidR="008C2D66" w:rsidRPr="00C40DE8" w:rsidRDefault="008C2D66" w:rsidP="008C2D66"/>
        </w:tc>
        <w:tc>
          <w:tcPr>
            <w:tcW w:w="829" w:type="pct"/>
          </w:tcPr>
          <w:p w14:paraId="49AA4F16" w14:textId="77777777" w:rsidR="008C2D66" w:rsidRPr="00C40DE8" w:rsidRDefault="008C2D66" w:rsidP="008C2D66">
            <w:pPr>
              <w:pStyle w:val="DecimalAligned"/>
            </w:pPr>
          </w:p>
        </w:tc>
        <w:tc>
          <w:tcPr>
            <w:tcW w:w="559" w:type="pct"/>
          </w:tcPr>
          <w:p w14:paraId="25A8E69F" w14:textId="77777777" w:rsidR="008C2D66" w:rsidRPr="00C40DE8" w:rsidRDefault="008C2D66" w:rsidP="008C2D66">
            <w:pPr>
              <w:pStyle w:val="DecimalAligned"/>
            </w:pPr>
          </w:p>
        </w:tc>
        <w:tc>
          <w:tcPr>
            <w:tcW w:w="1699" w:type="pct"/>
          </w:tcPr>
          <w:p w14:paraId="5BA41D41" w14:textId="77777777" w:rsidR="008C2D66" w:rsidRPr="00C40DE8" w:rsidRDefault="008C2D66" w:rsidP="008C2D66">
            <w:pPr>
              <w:pStyle w:val="DecimalAligned"/>
            </w:pPr>
          </w:p>
        </w:tc>
      </w:tr>
    </w:tbl>
    <w:p w14:paraId="79AC177A" w14:textId="77777777" w:rsidR="00AC152D" w:rsidRDefault="00443516" w:rsidP="005E5941">
      <w:pPr>
        <w:rPr>
          <w:b/>
          <w:bCs/>
        </w:rPr>
      </w:pPr>
      <w:r>
        <w:rPr>
          <w:b/>
          <w:bCs/>
        </w:rPr>
        <w:t xml:space="preserve">                    </w:t>
      </w:r>
    </w:p>
    <w:p w14:paraId="717A1CA7" w14:textId="10BE9022" w:rsidR="00E105CE" w:rsidRPr="00404D35" w:rsidRDefault="00E105CE" w:rsidP="006A4089">
      <w:pPr>
        <w:jc w:val="center"/>
        <w:rPr>
          <w:b/>
          <w:bCs/>
        </w:rPr>
      </w:pPr>
      <w:r w:rsidRPr="00404D35">
        <w:rPr>
          <w:b/>
          <w:bCs/>
        </w:rPr>
        <w:t>Prayer for the Canonization of Blessed Michael McGivney Founder of the Knights of Columbus</w:t>
      </w:r>
    </w:p>
    <w:p w14:paraId="0F6AA27B" w14:textId="7776F543" w:rsidR="009A660E" w:rsidRPr="00D7283F" w:rsidRDefault="00E105CE" w:rsidP="005E3FAF">
      <w:pPr>
        <w:jc w:val="both"/>
        <w:rPr>
          <w:sz w:val="20"/>
        </w:rPr>
      </w:pPr>
      <w:r w:rsidRPr="00D7283F">
        <w:rPr>
          <w:sz w:val="20"/>
        </w:rPr>
        <w:t>God, our Father, protector of the poor and defender of the widow and orphan, you called your priest, Blessed Michael McGivney, to be an apostle of Christian family life and to lead the young to the generous service of their neighbor. Through the example of his life and virtue, may we follow your Son, Jesus Christ, more closely, fulfilling his commandment of charity and building up his Body which is the Church. Let the inspiration of your servant prompt us to greater confidence in your love so that we may continue his work of caring for the needy and the outcast. We humbly ask that you glorify Blessed Michael McGivney on earth according to the design of your holy will. Through his intercession, grant the favor I now present. Through Christ our Lord. Amen.</w:t>
      </w:r>
    </w:p>
    <w:sectPr w:rsidR="009A660E" w:rsidRPr="00D7283F" w:rsidSect="00551E02">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7017" w14:textId="77777777" w:rsidR="009635D2" w:rsidRDefault="009635D2" w:rsidP="00E105CE">
      <w:pPr>
        <w:spacing w:after="0" w:line="240" w:lineRule="auto"/>
      </w:pPr>
      <w:r>
        <w:separator/>
      </w:r>
    </w:p>
  </w:endnote>
  <w:endnote w:type="continuationSeparator" w:id="0">
    <w:p w14:paraId="0575C820" w14:textId="77777777" w:rsidR="009635D2" w:rsidRDefault="009635D2" w:rsidP="00E105CE">
      <w:pPr>
        <w:spacing w:after="0" w:line="240" w:lineRule="auto"/>
      </w:pPr>
      <w:r>
        <w:continuationSeparator/>
      </w:r>
    </w:p>
  </w:endnote>
  <w:endnote w:type="continuationNotice" w:id="1">
    <w:p w14:paraId="00847551" w14:textId="77777777" w:rsidR="009635D2" w:rsidRDefault="00963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3267"/>
      <w:docPartObj>
        <w:docPartGallery w:val="Page Numbers (Bottom of Page)"/>
        <w:docPartUnique/>
      </w:docPartObj>
    </w:sdtPr>
    <w:sdtEndPr>
      <w:rPr>
        <w:color w:val="7F7F7F" w:themeColor="background1" w:themeShade="7F"/>
        <w:spacing w:val="60"/>
      </w:rPr>
    </w:sdtEndPr>
    <w:sdtContent>
      <w:p w14:paraId="13B65955" w14:textId="33B20598" w:rsidR="007228A1" w:rsidRDefault="007228A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3B50">
          <w:rPr>
            <w:noProof/>
          </w:rPr>
          <w:t>2</w:t>
        </w:r>
        <w:r>
          <w:rPr>
            <w:noProof/>
          </w:rPr>
          <w:fldChar w:fldCharType="end"/>
        </w:r>
        <w:r>
          <w:t xml:space="preserve"> | </w:t>
        </w:r>
        <w:r>
          <w:rPr>
            <w:color w:val="7F7F7F" w:themeColor="background1" w:themeShade="7F"/>
            <w:spacing w:val="60"/>
          </w:rPr>
          <w:t>Page</w:t>
        </w:r>
      </w:p>
    </w:sdtContent>
  </w:sdt>
  <w:p w14:paraId="2C04D970" w14:textId="77777777" w:rsidR="007228A1" w:rsidRDefault="00722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1A16" w14:textId="77777777" w:rsidR="009635D2" w:rsidRDefault="009635D2" w:rsidP="00E105CE">
      <w:pPr>
        <w:spacing w:after="0" w:line="240" w:lineRule="auto"/>
      </w:pPr>
      <w:r>
        <w:separator/>
      </w:r>
    </w:p>
  </w:footnote>
  <w:footnote w:type="continuationSeparator" w:id="0">
    <w:p w14:paraId="58AB9D69" w14:textId="77777777" w:rsidR="009635D2" w:rsidRDefault="009635D2" w:rsidP="00E105CE">
      <w:pPr>
        <w:spacing w:after="0" w:line="240" w:lineRule="auto"/>
      </w:pPr>
      <w:r>
        <w:continuationSeparator/>
      </w:r>
    </w:p>
  </w:footnote>
  <w:footnote w:type="continuationNotice" w:id="1">
    <w:p w14:paraId="29A740B5" w14:textId="77777777" w:rsidR="009635D2" w:rsidRDefault="009635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4F60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2.3pt;visibility:visible;mso-wrap-style:square" o:bullet="t">
        <v:imagedata r:id="rId1" o:title=""/>
      </v:shape>
    </w:pict>
  </w:numPicBullet>
  <w:numPicBullet w:numPicBulletId="1">
    <w:pict>
      <v:shape id="_x0000_i1026" type="#_x0000_t75" style="width:29.65pt;height:23.1pt;visibility:visible;mso-wrap-style:square" o:bullet="t">
        <v:imagedata r:id="rId2" o:title=""/>
      </v:shape>
    </w:pict>
  </w:numPicBullet>
  <w:abstractNum w:abstractNumId="0" w15:restartNumberingAfterBreak="0">
    <w:nsid w:val="01D45D35"/>
    <w:multiLevelType w:val="hybridMultilevel"/>
    <w:tmpl w:val="F626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6D8F"/>
    <w:multiLevelType w:val="hybridMultilevel"/>
    <w:tmpl w:val="CCF8CB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6DF4"/>
    <w:multiLevelType w:val="multilevel"/>
    <w:tmpl w:val="0B1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C0F"/>
    <w:multiLevelType w:val="hybridMultilevel"/>
    <w:tmpl w:val="8914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27C7A"/>
    <w:multiLevelType w:val="hybridMultilevel"/>
    <w:tmpl w:val="514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E153C"/>
    <w:multiLevelType w:val="multilevel"/>
    <w:tmpl w:val="B18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B1437"/>
    <w:multiLevelType w:val="hybridMultilevel"/>
    <w:tmpl w:val="55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6262E"/>
    <w:multiLevelType w:val="hybridMultilevel"/>
    <w:tmpl w:val="C1DA7136"/>
    <w:lvl w:ilvl="0" w:tplc="7CFEA0F8">
      <w:start w:val="20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C1084"/>
    <w:multiLevelType w:val="hybridMultilevel"/>
    <w:tmpl w:val="2778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B7DA7"/>
    <w:multiLevelType w:val="hybridMultilevel"/>
    <w:tmpl w:val="9BB4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E2CF0"/>
    <w:multiLevelType w:val="hybridMultilevel"/>
    <w:tmpl w:val="4ACC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A5499"/>
    <w:multiLevelType w:val="hybridMultilevel"/>
    <w:tmpl w:val="7F58EFF8"/>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12" w15:restartNumberingAfterBreak="0">
    <w:nsid w:val="3C7756BA"/>
    <w:multiLevelType w:val="hybridMultilevel"/>
    <w:tmpl w:val="C7B2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336AC"/>
    <w:multiLevelType w:val="hybridMultilevel"/>
    <w:tmpl w:val="88B27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E089D"/>
    <w:multiLevelType w:val="hybridMultilevel"/>
    <w:tmpl w:val="2A3A565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15:restartNumberingAfterBreak="0">
    <w:nsid w:val="45A22675"/>
    <w:multiLevelType w:val="hybridMultilevel"/>
    <w:tmpl w:val="7A187F36"/>
    <w:lvl w:ilvl="0" w:tplc="8536D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44D3F"/>
    <w:multiLevelType w:val="hybridMultilevel"/>
    <w:tmpl w:val="5BB0E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87083"/>
    <w:multiLevelType w:val="hybridMultilevel"/>
    <w:tmpl w:val="3B12A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8B0F61"/>
    <w:multiLevelType w:val="hybridMultilevel"/>
    <w:tmpl w:val="7254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43506"/>
    <w:multiLevelType w:val="hybridMultilevel"/>
    <w:tmpl w:val="D330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21C7D"/>
    <w:multiLevelType w:val="hybridMultilevel"/>
    <w:tmpl w:val="39329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3C1A7D"/>
    <w:multiLevelType w:val="hybridMultilevel"/>
    <w:tmpl w:val="A7D62F7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A054A"/>
    <w:multiLevelType w:val="hybridMultilevel"/>
    <w:tmpl w:val="3B2451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2F52BA9"/>
    <w:multiLevelType w:val="hybridMultilevel"/>
    <w:tmpl w:val="A314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67269"/>
    <w:multiLevelType w:val="hybridMultilevel"/>
    <w:tmpl w:val="D16E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24C9F"/>
    <w:multiLevelType w:val="hybridMultilevel"/>
    <w:tmpl w:val="4434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4748D"/>
    <w:multiLevelType w:val="hybridMultilevel"/>
    <w:tmpl w:val="4C1406D2"/>
    <w:lvl w:ilvl="0" w:tplc="0D0E1BFE">
      <w:start w:val="1"/>
      <w:numFmt w:val="bullet"/>
      <w:lvlText w:val=""/>
      <w:lvlPicBulletId w:val="1"/>
      <w:lvlJc w:val="left"/>
      <w:pPr>
        <w:tabs>
          <w:tab w:val="num" w:pos="720"/>
        </w:tabs>
        <w:ind w:left="720" w:hanging="360"/>
      </w:pPr>
      <w:rPr>
        <w:rFonts w:ascii="Symbol" w:hAnsi="Symbol" w:hint="default"/>
      </w:rPr>
    </w:lvl>
    <w:lvl w:ilvl="1" w:tplc="40E885FA" w:tentative="1">
      <w:start w:val="1"/>
      <w:numFmt w:val="bullet"/>
      <w:lvlText w:val=""/>
      <w:lvlJc w:val="left"/>
      <w:pPr>
        <w:tabs>
          <w:tab w:val="num" w:pos="1440"/>
        </w:tabs>
        <w:ind w:left="1440" w:hanging="360"/>
      </w:pPr>
      <w:rPr>
        <w:rFonts w:ascii="Symbol" w:hAnsi="Symbol" w:hint="default"/>
      </w:rPr>
    </w:lvl>
    <w:lvl w:ilvl="2" w:tplc="4DD0878A" w:tentative="1">
      <w:start w:val="1"/>
      <w:numFmt w:val="bullet"/>
      <w:lvlText w:val=""/>
      <w:lvlJc w:val="left"/>
      <w:pPr>
        <w:tabs>
          <w:tab w:val="num" w:pos="2160"/>
        </w:tabs>
        <w:ind w:left="2160" w:hanging="360"/>
      </w:pPr>
      <w:rPr>
        <w:rFonts w:ascii="Symbol" w:hAnsi="Symbol" w:hint="default"/>
      </w:rPr>
    </w:lvl>
    <w:lvl w:ilvl="3" w:tplc="24F403F6" w:tentative="1">
      <w:start w:val="1"/>
      <w:numFmt w:val="bullet"/>
      <w:lvlText w:val=""/>
      <w:lvlJc w:val="left"/>
      <w:pPr>
        <w:tabs>
          <w:tab w:val="num" w:pos="2880"/>
        </w:tabs>
        <w:ind w:left="2880" w:hanging="360"/>
      </w:pPr>
      <w:rPr>
        <w:rFonts w:ascii="Symbol" w:hAnsi="Symbol" w:hint="default"/>
      </w:rPr>
    </w:lvl>
    <w:lvl w:ilvl="4" w:tplc="59C8DF98" w:tentative="1">
      <w:start w:val="1"/>
      <w:numFmt w:val="bullet"/>
      <w:lvlText w:val=""/>
      <w:lvlJc w:val="left"/>
      <w:pPr>
        <w:tabs>
          <w:tab w:val="num" w:pos="3600"/>
        </w:tabs>
        <w:ind w:left="3600" w:hanging="360"/>
      </w:pPr>
      <w:rPr>
        <w:rFonts w:ascii="Symbol" w:hAnsi="Symbol" w:hint="default"/>
      </w:rPr>
    </w:lvl>
    <w:lvl w:ilvl="5" w:tplc="76CA9028" w:tentative="1">
      <w:start w:val="1"/>
      <w:numFmt w:val="bullet"/>
      <w:lvlText w:val=""/>
      <w:lvlJc w:val="left"/>
      <w:pPr>
        <w:tabs>
          <w:tab w:val="num" w:pos="4320"/>
        </w:tabs>
        <w:ind w:left="4320" w:hanging="360"/>
      </w:pPr>
      <w:rPr>
        <w:rFonts w:ascii="Symbol" w:hAnsi="Symbol" w:hint="default"/>
      </w:rPr>
    </w:lvl>
    <w:lvl w:ilvl="6" w:tplc="EF482F32" w:tentative="1">
      <w:start w:val="1"/>
      <w:numFmt w:val="bullet"/>
      <w:lvlText w:val=""/>
      <w:lvlJc w:val="left"/>
      <w:pPr>
        <w:tabs>
          <w:tab w:val="num" w:pos="5040"/>
        </w:tabs>
        <w:ind w:left="5040" w:hanging="360"/>
      </w:pPr>
      <w:rPr>
        <w:rFonts w:ascii="Symbol" w:hAnsi="Symbol" w:hint="default"/>
      </w:rPr>
    </w:lvl>
    <w:lvl w:ilvl="7" w:tplc="1C3C8190" w:tentative="1">
      <w:start w:val="1"/>
      <w:numFmt w:val="bullet"/>
      <w:lvlText w:val=""/>
      <w:lvlJc w:val="left"/>
      <w:pPr>
        <w:tabs>
          <w:tab w:val="num" w:pos="5760"/>
        </w:tabs>
        <w:ind w:left="5760" w:hanging="360"/>
      </w:pPr>
      <w:rPr>
        <w:rFonts w:ascii="Symbol" w:hAnsi="Symbol" w:hint="default"/>
      </w:rPr>
    </w:lvl>
    <w:lvl w:ilvl="8" w:tplc="DB9C98D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2184027"/>
    <w:multiLevelType w:val="hybridMultilevel"/>
    <w:tmpl w:val="389AD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B5EBA"/>
    <w:multiLevelType w:val="hybridMultilevel"/>
    <w:tmpl w:val="DB50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D448A1"/>
    <w:multiLevelType w:val="hybridMultilevel"/>
    <w:tmpl w:val="F5E01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43B69"/>
    <w:multiLevelType w:val="hybridMultilevel"/>
    <w:tmpl w:val="B34278E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1" w15:restartNumberingAfterBreak="0">
    <w:nsid w:val="7D0F0CC9"/>
    <w:multiLevelType w:val="hybridMultilevel"/>
    <w:tmpl w:val="FE9C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3767B"/>
    <w:multiLevelType w:val="hybridMultilevel"/>
    <w:tmpl w:val="3BC8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02603">
    <w:abstractNumId w:val="9"/>
  </w:num>
  <w:num w:numId="2" w16cid:durableId="1363285012">
    <w:abstractNumId w:val="12"/>
  </w:num>
  <w:num w:numId="3" w16cid:durableId="674234806">
    <w:abstractNumId w:val="16"/>
  </w:num>
  <w:num w:numId="4" w16cid:durableId="812674138">
    <w:abstractNumId w:val="1"/>
  </w:num>
  <w:num w:numId="5" w16cid:durableId="183179517">
    <w:abstractNumId w:val="21"/>
  </w:num>
  <w:num w:numId="6" w16cid:durableId="1039206243">
    <w:abstractNumId w:val="29"/>
  </w:num>
  <w:num w:numId="7" w16cid:durableId="1534028418">
    <w:abstractNumId w:val="13"/>
  </w:num>
  <w:num w:numId="8" w16cid:durableId="415905845">
    <w:abstractNumId w:val="25"/>
  </w:num>
  <w:num w:numId="9" w16cid:durableId="1299146941">
    <w:abstractNumId w:val="8"/>
  </w:num>
  <w:num w:numId="10" w16cid:durableId="1770813310">
    <w:abstractNumId w:val="19"/>
  </w:num>
  <w:num w:numId="11" w16cid:durableId="759453569">
    <w:abstractNumId w:val="18"/>
  </w:num>
  <w:num w:numId="12" w16cid:durableId="1236470727">
    <w:abstractNumId w:val="32"/>
  </w:num>
  <w:num w:numId="13" w16cid:durableId="1063681257">
    <w:abstractNumId w:val="0"/>
  </w:num>
  <w:num w:numId="14" w16cid:durableId="589775388">
    <w:abstractNumId w:val="3"/>
  </w:num>
  <w:num w:numId="15" w16cid:durableId="313069672">
    <w:abstractNumId w:val="26"/>
  </w:num>
  <w:num w:numId="16" w16cid:durableId="838278110">
    <w:abstractNumId w:val="27"/>
  </w:num>
  <w:num w:numId="17" w16cid:durableId="323777586">
    <w:abstractNumId w:val="6"/>
  </w:num>
  <w:num w:numId="18" w16cid:durableId="10035669">
    <w:abstractNumId w:val="23"/>
  </w:num>
  <w:num w:numId="19" w16cid:durableId="1711874936">
    <w:abstractNumId w:val="15"/>
  </w:num>
  <w:num w:numId="20" w16cid:durableId="484124188">
    <w:abstractNumId w:val="4"/>
  </w:num>
  <w:num w:numId="21" w16cid:durableId="1719167215">
    <w:abstractNumId w:val="20"/>
  </w:num>
  <w:num w:numId="22" w16cid:durableId="1602880744">
    <w:abstractNumId w:val="31"/>
  </w:num>
  <w:num w:numId="23" w16cid:durableId="1101533196">
    <w:abstractNumId w:val="14"/>
  </w:num>
  <w:num w:numId="24" w16cid:durableId="1008487096">
    <w:abstractNumId w:val="22"/>
  </w:num>
  <w:num w:numId="25" w16cid:durableId="59638706">
    <w:abstractNumId w:val="24"/>
  </w:num>
  <w:num w:numId="26" w16cid:durableId="716927569">
    <w:abstractNumId w:val="17"/>
  </w:num>
  <w:num w:numId="27" w16cid:durableId="1669209429">
    <w:abstractNumId w:val="30"/>
  </w:num>
  <w:num w:numId="28" w16cid:durableId="1033923043">
    <w:abstractNumId w:val="11"/>
  </w:num>
  <w:num w:numId="29" w16cid:durableId="301085699">
    <w:abstractNumId w:val="28"/>
  </w:num>
  <w:num w:numId="30" w16cid:durableId="1156190780">
    <w:abstractNumId w:val="10"/>
  </w:num>
  <w:num w:numId="31" w16cid:durableId="1019815677">
    <w:abstractNumId w:val="2"/>
  </w:num>
  <w:num w:numId="32" w16cid:durableId="1644506021">
    <w:abstractNumId w:val="5"/>
  </w:num>
  <w:num w:numId="33" w16cid:durableId="16083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5D"/>
    <w:rsid w:val="000007FC"/>
    <w:rsid w:val="0000092A"/>
    <w:rsid w:val="00000D8C"/>
    <w:rsid w:val="000010F9"/>
    <w:rsid w:val="00001A4C"/>
    <w:rsid w:val="00001DA2"/>
    <w:rsid w:val="00002809"/>
    <w:rsid w:val="000036EC"/>
    <w:rsid w:val="00004F12"/>
    <w:rsid w:val="00005582"/>
    <w:rsid w:val="00005C3E"/>
    <w:rsid w:val="00006E67"/>
    <w:rsid w:val="00007370"/>
    <w:rsid w:val="000078DD"/>
    <w:rsid w:val="00007C0A"/>
    <w:rsid w:val="00010392"/>
    <w:rsid w:val="00010CC4"/>
    <w:rsid w:val="0001198B"/>
    <w:rsid w:val="000127CE"/>
    <w:rsid w:val="00012EED"/>
    <w:rsid w:val="00013333"/>
    <w:rsid w:val="00013C8C"/>
    <w:rsid w:val="0001465D"/>
    <w:rsid w:val="000146FE"/>
    <w:rsid w:val="00014BF6"/>
    <w:rsid w:val="00015636"/>
    <w:rsid w:val="00016C2F"/>
    <w:rsid w:val="00020EC3"/>
    <w:rsid w:val="00021197"/>
    <w:rsid w:val="0002235B"/>
    <w:rsid w:val="00022B48"/>
    <w:rsid w:val="00024AA7"/>
    <w:rsid w:val="00026F70"/>
    <w:rsid w:val="00027B5A"/>
    <w:rsid w:val="00031EA6"/>
    <w:rsid w:val="000320FC"/>
    <w:rsid w:val="00032753"/>
    <w:rsid w:val="00033483"/>
    <w:rsid w:val="000343A8"/>
    <w:rsid w:val="00034CD3"/>
    <w:rsid w:val="00034E9C"/>
    <w:rsid w:val="000367CC"/>
    <w:rsid w:val="0004000A"/>
    <w:rsid w:val="00040E98"/>
    <w:rsid w:val="00040F4B"/>
    <w:rsid w:val="0004124D"/>
    <w:rsid w:val="00041585"/>
    <w:rsid w:val="00043436"/>
    <w:rsid w:val="00043455"/>
    <w:rsid w:val="00043C7A"/>
    <w:rsid w:val="0004480E"/>
    <w:rsid w:val="000458C3"/>
    <w:rsid w:val="0004618C"/>
    <w:rsid w:val="000463EE"/>
    <w:rsid w:val="000467DF"/>
    <w:rsid w:val="000469B9"/>
    <w:rsid w:val="00046E49"/>
    <w:rsid w:val="00047B5E"/>
    <w:rsid w:val="00047CC4"/>
    <w:rsid w:val="00050700"/>
    <w:rsid w:val="00050728"/>
    <w:rsid w:val="00053204"/>
    <w:rsid w:val="0005454F"/>
    <w:rsid w:val="000559D2"/>
    <w:rsid w:val="00057102"/>
    <w:rsid w:val="0005783D"/>
    <w:rsid w:val="00060728"/>
    <w:rsid w:val="00061382"/>
    <w:rsid w:val="000617A6"/>
    <w:rsid w:val="00061A16"/>
    <w:rsid w:val="00062AD2"/>
    <w:rsid w:val="00062EAE"/>
    <w:rsid w:val="00064A99"/>
    <w:rsid w:val="000661A0"/>
    <w:rsid w:val="0006773F"/>
    <w:rsid w:val="00067D2E"/>
    <w:rsid w:val="00070030"/>
    <w:rsid w:val="00070552"/>
    <w:rsid w:val="00071243"/>
    <w:rsid w:val="00072DD8"/>
    <w:rsid w:val="000732AD"/>
    <w:rsid w:val="00074B1A"/>
    <w:rsid w:val="00074CD0"/>
    <w:rsid w:val="00076492"/>
    <w:rsid w:val="00076E30"/>
    <w:rsid w:val="0007715A"/>
    <w:rsid w:val="00081472"/>
    <w:rsid w:val="00081E68"/>
    <w:rsid w:val="0008278F"/>
    <w:rsid w:val="00082F25"/>
    <w:rsid w:val="00084C8D"/>
    <w:rsid w:val="000868C1"/>
    <w:rsid w:val="00086964"/>
    <w:rsid w:val="00086CE3"/>
    <w:rsid w:val="0008756C"/>
    <w:rsid w:val="0009426F"/>
    <w:rsid w:val="00095966"/>
    <w:rsid w:val="00095B03"/>
    <w:rsid w:val="00096DE9"/>
    <w:rsid w:val="00096E34"/>
    <w:rsid w:val="00097D10"/>
    <w:rsid w:val="000A0DCD"/>
    <w:rsid w:val="000A122C"/>
    <w:rsid w:val="000A2776"/>
    <w:rsid w:val="000A2BE9"/>
    <w:rsid w:val="000A3548"/>
    <w:rsid w:val="000A3575"/>
    <w:rsid w:val="000A3A96"/>
    <w:rsid w:val="000A3BB7"/>
    <w:rsid w:val="000A408E"/>
    <w:rsid w:val="000A443A"/>
    <w:rsid w:val="000A64A5"/>
    <w:rsid w:val="000A78F7"/>
    <w:rsid w:val="000B1FBA"/>
    <w:rsid w:val="000B3CF2"/>
    <w:rsid w:val="000B40A2"/>
    <w:rsid w:val="000B520F"/>
    <w:rsid w:val="000B5F37"/>
    <w:rsid w:val="000B66F9"/>
    <w:rsid w:val="000C180B"/>
    <w:rsid w:val="000C19B8"/>
    <w:rsid w:val="000C1B24"/>
    <w:rsid w:val="000C1F77"/>
    <w:rsid w:val="000C240D"/>
    <w:rsid w:val="000C294E"/>
    <w:rsid w:val="000C2CA7"/>
    <w:rsid w:val="000C395E"/>
    <w:rsid w:val="000C3DED"/>
    <w:rsid w:val="000C50E5"/>
    <w:rsid w:val="000C557C"/>
    <w:rsid w:val="000C581D"/>
    <w:rsid w:val="000C5D78"/>
    <w:rsid w:val="000C5F59"/>
    <w:rsid w:val="000C74EA"/>
    <w:rsid w:val="000D27E4"/>
    <w:rsid w:val="000D3B91"/>
    <w:rsid w:val="000D6782"/>
    <w:rsid w:val="000D7145"/>
    <w:rsid w:val="000D7306"/>
    <w:rsid w:val="000D784E"/>
    <w:rsid w:val="000E02C3"/>
    <w:rsid w:val="000E0AEE"/>
    <w:rsid w:val="000E190C"/>
    <w:rsid w:val="000E460B"/>
    <w:rsid w:val="000E6165"/>
    <w:rsid w:val="000E68DA"/>
    <w:rsid w:val="000E7125"/>
    <w:rsid w:val="000F02A5"/>
    <w:rsid w:val="000F0653"/>
    <w:rsid w:val="000F2490"/>
    <w:rsid w:val="000F2666"/>
    <w:rsid w:val="000F3B50"/>
    <w:rsid w:val="000F48F4"/>
    <w:rsid w:val="000F4E9A"/>
    <w:rsid w:val="000F51E6"/>
    <w:rsid w:val="000F5BB9"/>
    <w:rsid w:val="000F76A2"/>
    <w:rsid w:val="00101825"/>
    <w:rsid w:val="0010218D"/>
    <w:rsid w:val="001024D8"/>
    <w:rsid w:val="001025F3"/>
    <w:rsid w:val="0010296A"/>
    <w:rsid w:val="001031BE"/>
    <w:rsid w:val="00105FD0"/>
    <w:rsid w:val="0010647E"/>
    <w:rsid w:val="001074A5"/>
    <w:rsid w:val="00107796"/>
    <w:rsid w:val="00107F8D"/>
    <w:rsid w:val="001114A0"/>
    <w:rsid w:val="0011285E"/>
    <w:rsid w:val="00112E57"/>
    <w:rsid w:val="001131A2"/>
    <w:rsid w:val="00113945"/>
    <w:rsid w:val="0011399E"/>
    <w:rsid w:val="00113A0F"/>
    <w:rsid w:val="00114D33"/>
    <w:rsid w:val="0011503E"/>
    <w:rsid w:val="001152D4"/>
    <w:rsid w:val="00116C03"/>
    <w:rsid w:val="001172F0"/>
    <w:rsid w:val="001179F3"/>
    <w:rsid w:val="00121179"/>
    <w:rsid w:val="0012242A"/>
    <w:rsid w:val="00122897"/>
    <w:rsid w:val="001234ED"/>
    <w:rsid w:val="0012410C"/>
    <w:rsid w:val="00124538"/>
    <w:rsid w:val="00124E5F"/>
    <w:rsid w:val="00125BFF"/>
    <w:rsid w:val="001265D2"/>
    <w:rsid w:val="001268A2"/>
    <w:rsid w:val="00126B29"/>
    <w:rsid w:val="00131AF4"/>
    <w:rsid w:val="0013237B"/>
    <w:rsid w:val="00132915"/>
    <w:rsid w:val="001349BF"/>
    <w:rsid w:val="00135311"/>
    <w:rsid w:val="00136BD5"/>
    <w:rsid w:val="00137A4E"/>
    <w:rsid w:val="0014056C"/>
    <w:rsid w:val="0014295B"/>
    <w:rsid w:val="00143FD7"/>
    <w:rsid w:val="001440B5"/>
    <w:rsid w:val="0014518A"/>
    <w:rsid w:val="001452E1"/>
    <w:rsid w:val="0014601E"/>
    <w:rsid w:val="00146F79"/>
    <w:rsid w:val="00147261"/>
    <w:rsid w:val="00147566"/>
    <w:rsid w:val="001477ED"/>
    <w:rsid w:val="00147AA8"/>
    <w:rsid w:val="00147FEE"/>
    <w:rsid w:val="0015024E"/>
    <w:rsid w:val="0015036C"/>
    <w:rsid w:val="00152788"/>
    <w:rsid w:val="00153F99"/>
    <w:rsid w:val="0015688F"/>
    <w:rsid w:val="00156AAA"/>
    <w:rsid w:val="001578A7"/>
    <w:rsid w:val="00161035"/>
    <w:rsid w:val="001613D5"/>
    <w:rsid w:val="00162083"/>
    <w:rsid w:val="0016228E"/>
    <w:rsid w:val="001630A5"/>
    <w:rsid w:val="001656C5"/>
    <w:rsid w:val="00170CEB"/>
    <w:rsid w:val="001711B7"/>
    <w:rsid w:val="00173961"/>
    <w:rsid w:val="0017407F"/>
    <w:rsid w:val="001753A7"/>
    <w:rsid w:val="00175955"/>
    <w:rsid w:val="00175DE9"/>
    <w:rsid w:val="001805D1"/>
    <w:rsid w:val="00181549"/>
    <w:rsid w:val="00181886"/>
    <w:rsid w:val="001822B5"/>
    <w:rsid w:val="00182996"/>
    <w:rsid w:val="00183226"/>
    <w:rsid w:val="00183355"/>
    <w:rsid w:val="00184993"/>
    <w:rsid w:val="00184D31"/>
    <w:rsid w:val="001851D5"/>
    <w:rsid w:val="00185209"/>
    <w:rsid w:val="001870E4"/>
    <w:rsid w:val="00187C36"/>
    <w:rsid w:val="001902DF"/>
    <w:rsid w:val="00190499"/>
    <w:rsid w:val="00191391"/>
    <w:rsid w:val="00194F3A"/>
    <w:rsid w:val="0019618C"/>
    <w:rsid w:val="00196A8E"/>
    <w:rsid w:val="00196E69"/>
    <w:rsid w:val="001970A8"/>
    <w:rsid w:val="001A0A73"/>
    <w:rsid w:val="001A18C9"/>
    <w:rsid w:val="001A34B9"/>
    <w:rsid w:val="001A3950"/>
    <w:rsid w:val="001A59F3"/>
    <w:rsid w:val="001A75E0"/>
    <w:rsid w:val="001B0257"/>
    <w:rsid w:val="001B0D6F"/>
    <w:rsid w:val="001B2409"/>
    <w:rsid w:val="001B36D2"/>
    <w:rsid w:val="001B386E"/>
    <w:rsid w:val="001B664A"/>
    <w:rsid w:val="001B7AEE"/>
    <w:rsid w:val="001C1677"/>
    <w:rsid w:val="001C2AF5"/>
    <w:rsid w:val="001C4CC2"/>
    <w:rsid w:val="001C500C"/>
    <w:rsid w:val="001C5171"/>
    <w:rsid w:val="001C5B4C"/>
    <w:rsid w:val="001C6AE8"/>
    <w:rsid w:val="001D0B9D"/>
    <w:rsid w:val="001D17A9"/>
    <w:rsid w:val="001D18F0"/>
    <w:rsid w:val="001D26E7"/>
    <w:rsid w:val="001D3AA3"/>
    <w:rsid w:val="001D521D"/>
    <w:rsid w:val="001D563F"/>
    <w:rsid w:val="001D565B"/>
    <w:rsid w:val="001D5AAB"/>
    <w:rsid w:val="001D613A"/>
    <w:rsid w:val="001D74B1"/>
    <w:rsid w:val="001E0204"/>
    <w:rsid w:val="001E1F86"/>
    <w:rsid w:val="001E2B22"/>
    <w:rsid w:val="001E4ACD"/>
    <w:rsid w:val="001E5766"/>
    <w:rsid w:val="001F0968"/>
    <w:rsid w:val="001F0D3F"/>
    <w:rsid w:val="001F1767"/>
    <w:rsid w:val="001F1CAF"/>
    <w:rsid w:val="001F28DB"/>
    <w:rsid w:val="001F2A82"/>
    <w:rsid w:val="001F363E"/>
    <w:rsid w:val="001F41C2"/>
    <w:rsid w:val="001F4E62"/>
    <w:rsid w:val="001F6C75"/>
    <w:rsid w:val="001F6F54"/>
    <w:rsid w:val="001F7590"/>
    <w:rsid w:val="001F78F2"/>
    <w:rsid w:val="00201C57"/>
    <w:rsid w:val="00202804"/>
    <w:rsid w:val="00202FE6"/>
    <w:rsid w:val="0020434F"/>
    <w:rsid w:val="00204B9A"/>
    <w:rsid w:val="00205562"/>
    <w:rsid w:val="00207668"/>
    <w:rsid w:val="00213DCF"/>
    <w:rsid w:val="002148D2"/>
    <w:rsid w:val="002151A9"/>
    <w:rsid w:val="00215323"/>
    <w:rsid w:val="002159D7"/>
    <w:rsid w:val="002171CC"/>
    <w:rsid w:val="0021732F"/>
    <w:rsid w:val="00217806"/>
    <w:rsid w:val="00217A44"/>
    <w:rsid w:val="0022201C"/>
    <w:rsid w:val="002229B2"/>
    <w:rsid w:val="00225042"/>
    <w:rsid w:val="00226468"/>
    <w:rsid w:val="00230023"/>
    <w:rsid w:val="00231D82"/>
    <w:rsid w:val="00232EFD"/>
    <w:rsid w:val="00233053"/>
    <w:rsid w:val="00233F6F"/>
    <w:rsid w:val="00233FB1"/>
    <w:rsid w:val="00235796"/>
    <w:rsid w:val="00237660"/>
    <w:rsid w:val="00237DF5"/>
    <w:rsid w:val="002409FE"/>
    <w:rsid w:val="00240E7B"/>
    <w:rsid w:val="00240FEA"/>
    <w:rsid w:val="00241036"/>
    <w:rsid w:val="00241719"/>
    <w:rsid w:val="002435A8"/>
    <w:rsid w:val="00243A6B"/>
    <w:rsid w:val="00243C8A"/>
    <w:rsid w:val="00243DBA"/>
    <w:rsid w:val="002458CC"/>
    <w:rsid w:val="00245F85"/>
    <w:rsid w:val="0024620A"/>
    <w:rsid w:val="00246760"/>
    <w:rsid w:val="002479DC"/>
    <w:rsid w:val="00247A5D"/>
    <w:rsid w:val="002508D7"/>
    <w:rsid w:val="002528A8"/>
    <w:rsid w:val="0025456C"/>
    <w:rsid w:val="00255001"/>
    <w:rsid w:val="00255DD7"/>
    <w:rsid w:val="0025637F"/>
    <w:rsid w:val="00256A21"/>
    <w:rsid w:val="00257424"/>
    <w:rsid w:val="0025748E"/>
    <w:rsid w:val="00263384"/>
    <w:rsid w:val="0026357E"/>
    <w:rsid w:val="002639D8"/>
    <w:rsid w:val="0026443F"/>
    <w:rsid w:val="00265A99"/>
    <w:rsid w:val="002669DF"/>
    <w:rsid w:val="0027012A"/>
    <w:rsid w:val="00271694"/>
    <w:rsid w:val="00271802"/>
    <w:rsid w:val="00272582"/>
    <w:rsid w:val="002726AE"/>
    <w:rsid w:val="00274042"/>
    <w:rsid w:val="00274B08"/>
    <w:rsid w:val="00274FDE"/>
    <w:rsid w:val="00275396"/>
    <w:rsid w:val="00276038"/>
    <w:rsid w:val="00277198"/>
    <w:rsid w:val="0027722B"/>
    <w:rsid w:val="0028114A"/>
    <w:rsid w:val="00282F3E"/>
    <w:rsid w:val="00283EF2"/>
    <w:rsid w:val="00285EDB"/>
    <w:rsid w:val="00286625"/>
    <w:rsid w:val="00290302"/>
    <w:rsid w:val="0029088D"/>
    <w:rsid w:val="00292048"/>
    <w:rsid w:val="002922D3"/>
    <w:rsid w:val="00292301"/>
    <w:rsid w:val="002930DE"/>
    <w:rsid w:val="00293D9F"/>
    <w:rsid w:val="002949F2"/>
    <w:rsid w:val="002960BE"/>
    <w:rsid w:val="002977D6"/>
    <w:rsid w:val="002A11F7"/>
    <w:rsid w:val="002A164B"/>
    <w:rsid w:val="002A18D2"/>
    <w:rsid w:val="002A3D84"/>
    <w:rsid w:val="002A4161"/>
    <w:rsid w:val="002A424C"/>
    <w:rsid w:val="002A5D26"/>
    <w:rsid w:val="002A602A"/>
    <w:rsid w:val="002A68C2"/>
    <w:rsid w:val="002A72F9"/>
    <w:rsid w:val="002A7587"/>
    <w:rsid w:val="002B0893"/>
    <w:rsid w:val="002B0C30"/>
    <w:rsid w:val="002B1B65"/>
    <w:rsid w:val="002B2615"/>
    <w:rsid w:val="002B593A"/>
    <w:rsid w:val="002B5A68"/>
    <w:rsid w:val="002B5F3D"/>
    <w:rsid w:val="002B5F50"/>
    <w:rsid w:val="002B643F"/>
    <w:rsid w:val="002B6443"/>
    <w:rsid w:val="002B7575"/>
    <w:rsid w:val="002B794C"/>
    <w:rsid w:val="002B7CCF"/>
    <w:rsid w:val="002C18FC"/>
    <w:rsid w:val="002C58AB"/>
    <w:rsid w:val="002C6282"/>
    <w:rsid w:val="002C6804"/>
    <w:rsid w:val="002D183B"/>
    <w:rsid w:val="002D1D4E"/>
    <w:rsid w:val="002D2B10"/>
    <w:rsid w:val="002D3D7F"/>
    <w:rsid w:val="002D4400"/>
    <w:rsid w:val="002D52D8"/>
    <w:rsid w:val="002D5BA4"/>
    <w:rsid w:val="002D6590"/>
    <w:rsid w:val="002D6EB5"/>
    <w:rsid w:val="002E016D"/>
    <w:rsid w:val="002E0B8D"/>
    <w:rsid w:val="002E1A64"/>
    <w:rsid w:val="002E3494"/>
    <w:rsid w:val="002E435D"/>
    <w:rsid w:val="002E6064"/>
    <w:rsid w:val="002E71E0"/>
    <w:rsid w:val="002F0348"/>
    <w:rsid w:val="002F281B"/>
    <w:rsid w:val="002F3359"/>
    <w:rsid w:val="002F41D9"/>
    <w:rsid w:val="002F549C"/>
    <w:rsid w:val="002F5556"/>
    <w:rsid w:val="002F62BE"/>
    <w:rsid w:val="002F6808"/>
    <w:rsid w:val="002F6815"/>
    <w:rsid w:val="002F7334"/>
    <w:rsid w:val="002F7CBD"/>
    <w:rsid w:val="002F7D69"/>
    <w:rsid w:val="00301719"/>
    <w:rsid w:val="00301A3D"/>
    <w:rsid w:val="00303139"/>
    <w:rsid w:val="00305509"/>
    <w:rsid w:val="003056DC"/>
    <w:rsid w:val="00305C3B"/>
    <w:rsid w:val="003066EC"/>
    <w:rsid w:val="0030677E"/>
    <w:rsid w:val="003067DA"/>
    <w:rsid w:val="00307E9B"/>
    <w:rsid w:val="003109A6"/>
    <w:rsid w:val="00310F36"/>
    <w:rsid w:val="00313695"/>
    <w:rsid w:val="00315BD0"/>
    <w:rsid w:val="00317D3F"/>
    <w:rsid w:val="0032244B"/>
    <w:rsid w:val="003232BE"/>
    <w:rsid w:val="00323B8A"/>
    <w:rsid w:val="00323E6A"/>
    <w:rsid w:val="003247AC"/>
    <w:rsid w:val="00324B11"/>
    <w:rsid w:val="00325532"/>
    <w:rsid w:val="00325E62"/>
    <w:rsid w:val="00327925"/>
    <w:rsid w:val="00330C78"/>
    <w:rsid w:val="003310F4"/>
    <w:rsid w:val="00331523"/>
    <w:rsid w:val="0033183F"/>
    <w:rsid w:val="00331AE5"/>
    <w:rsid w:val="00331D5D"/>
    <w:rsid w:val="00331F36"/>
    <w:rsid w:val="00332688"/>
    <w:rsid w:val="00332B43"/>
    <w:rsid w:val="003334C7"/>
    <w:rsid w:val="00334274"/>
    <w:rsid w:val="00334821"/>
    <w:rsid w:val="00335D5A"/>
    <w:rsid w:val="00336020"/>
    <w:rsid w:val="00336199"/>
    <w:rsid w:val="00336B34"/>
    <w:rsid w:val="00336E58"/>
    <w:rsid w:val="003449F6"/>
    <w:rsid w:val="00345273"/>
    <w:rsid w:val="0034548E"/>
    <w:rsid w:val="00346C86"/>
    <w:rsid w:val="0034711E"/>
    <w:rsid w:val="003473A5"/>
    <w:rsid w:val="00347F04"/>
    <w:rsid w:val="00350D77"/>
    <w:rsid w:val="00351823"/>
    <w:rsid w:val="00353136"/>
    <w:rsid w:val="003540FF"/>
    <w:rsid w:val="00354B36"/>
    <w:rsid w:val="00354D05"/>
    <w:rsid w:val="0035622D"/>
    <w:rsid w:val="00356D03"/>
    <w:rsid w:val="00357BA1"/>
    <w:rsid w:val="00360A03"/>
    <w:rsid w:val="0036222C"/>
    <w:rsid w:val="0036415E"/>
    <w:rsid w:val="003661AB"/>
    <w:rsid w:val="00366475"/>
    <w:rsid w:val="003670F7"/>
    <w:rsid w:val="003701AA"/>
    <w:rsid w:val="00370A5A"/>
    <w:rsid w:val="003726E8"/>
    <w:rsid w:val="00372D63"/>
    <w:rsid w:val="003735CC"/>
    <w:rsid w:val="00375A1C"/>
    <w:rsid w:val="00376676"/>
    <w:rsid w:val="003769EE"/>
    <w:rsid w:val="0037717A"/>
    <w:rsid w:val="003778E0"/>
    <w:rsid w:val="00382029"/>
    <w:rsid w:val="0038221F"/>
    <w:rsid w:val="003829E4"/>
    <w:rsid w:val="00383155"/>
    <w:rsid w:val="00385C72"/>
    <w:rsid w:val="00385EDC"/>
    <w:rsid w:val="003875CE"/>
    <w:rsid w:val="00387EE4"/>
    <w:rsid w:val="0039090E"/>
    <w:rsid w:val="00390B39"/>
    <w:rsid w:val="00391054"/>
    <w:rsid w:val="00392520"/>
    <w:rsid w:val="00393345"/>
    <w:rsid w:val="0039391F"/>
    <w:rsid w:val="00394507"/>
    <w:rsid w:val="003953E8"/>
    <w:rsid w:val="003954BB"/>
    <w:rsid w:val="0039661E"/>
    <w:rsid w:val="003A1126"/>
    <w:rsid w:val="003A2C6F"/>
    <w:rsid w:val="003A2D13"/>
    <w:rsid w:val="003A3DE6"/>
    <w:rsid w:val="003A5982"/>
    <w:rsid w:val="003A6708"/>
    <w:rsid w:val="003B19A6"/>
    <w:rsid w:val="003B1F47"/>
    <w:rsid w:val="003B2929"/>
    <w:rsid w:val="003B33B9"/>
    <w:rsid w:val="003B369C"/>
    <w:rsid w:val="003B4221"/>
    <w:rsid w:val="003B6A93"/>
    <w:rsid w:val="003B743F"/>
    <w:rsid w:val="003C0049"/>
    <w:rsid w:val="003C0937"/>
    <w:rsid w:val="003C11D8"/>
    <w:rsid w:val="003C2332"/>
    <w:rsid w:val="003C3598"/>
    <w:rsid w:val="003C38EE"/>
    <w:rsid w:val="003C43D6"/>
    <w:rsid w:val="003C43FE"/>
    <w:rsid w:val="003C5B44"/>
    <w:rsid w:val="003C5C67"/>
    <w:rsid w:val="003C5EAC"/>
    <w:rsid w:val="003C63DF"/>
    <w:rsid w:val="003C7248"/>
    <w:rsid w:val="003C7401"/>
    <w:rsid w:val="003C78BD"/>
    <w:rsid w:val="003D067E"/>
    <w:rsid w:val="003D0824"/>
    <w:rsid w:val="003D1CC1"/>
    <w:rsid w:val="003D252E"/>
    <w:rsid w:val="003D2C6C"/>
    <w:rsid w:val="003D2C90"/>
    <w:rsid w:val="003D3271"/>
    <w:rsid w:val="003D3337"/>
    <w:rsid w:val="003D3381"/>
    <w:rsid w:val="003D33BC"/>
    <w:rsid w:val="003D4B0A"/>
    <w:rsid w:val="003D4B7B"/>
    <w:rsid w:val="003D6891"/>
    <w:rsid w:val="003D6D22"/>
    <w:rsid w:val="003D76D6"/>
    <w:rsid w:val="003D7703"/>
    <w:rsid w:val="003E0FD0"/>
    <w:rsid w:val="003E2C8C"/>
    <w:rsid w:val="003E2DD6"/>
    <w:rsid w:val="003E502F"/>
    <w:rsid w:val="003E5F2C"/>
    <w:rsid w:val="003E66E0"/>
    <w:rsid w:val="003E69B4"/>
    <w:rsid w:val="003F105B"/>
    <w:rsid w:val="003F1CC4"/>
    <w:rsid w:val="003F2234"/>
    <w:rsid w:val="003F26A2"/>
    <w:rsid w:val="003F3502"/>
    <w:rsid w:val="003F3E7A"/>
    <w:rsid w:val="003F5D57"/>
    <w:rsid w:val="00400BCC"/>
    <w:rsid w:val="00400F8E"/>
    <w:rsid w:val="0040138A"/>
    <w:rsid w:val="00401463"/>
    <w:rsid w:val="004039B8"/>
    <w:rsid w:val="00403E6E"/>
    <w:rsid w:val="00404435"/>
    <w:rsid w:val="00404D35"/>
    <w:rsid w:val="004050EA"/>
    <w:rsid w:val="00405B6B"/>
    <w:rsid w:val="0040646A"/>
    <w:rsid w:val="004073AF"/>
    <w:rsid w:val="00407B43"/>
    <w:rsid w:val="00412AFF"/>
    <w:rsid w:val="00413769"/>
    <w:rsid w:val="00413C7F"/>
    <w:rsid w:val="004148F8"/>
    <w:rsid w:val="004154A1"/>
    <w:rsid w:val="00415B31"/>
    <w:rsid w:val="00415ECD"/>
    <w:rsid w:val="00417673"/>
    <w:rsid w:val="0041791E"/>
    <w:rsid w:val="004206AB"/>
    <w:rsid w:val="00420BD0"/>
    <w:rsid w:val="0042118B"/>
    <w:rsid w:val="00421599"/>
    <w:rsid w:val="004228BE"/>
    <w:rsid w:val="00423CF3"/>
    <w:rsid w:val="004245B9"/>
    <w:rsid w:val="0042494E"/>
    <w:rsid w:val="004257AB"/>
    <w:rsid w:val="00426200"/>
    <w:rsid w:val="00427506"/>
    <w:rsid w:val="0042773A"/>
    <w:rsid w:val="0042782D"/>
    <w:rsid w:val="00433C4B"/>
    <w:rsid w:val="00434282"/>
    <w:rsid w:val="0043428F"/>
    <w:rsid w:val="00434306"/>
    <w:rsid w:val="00434B6D"/>
    <w:rsid w:val="004372F1"/>
    <w:rsid w:val="00440887"/>
    <w:rsid w:val="00442151"/>
    <w:rsid w:val="00443516"/>
    <w:rsid w:val="00443A24"/>
    <w:rsid w:val="00443A9E"/>
    <w:rsid w:val="004470AB"/>
    <w:rsid w:val="004500EF"/>
    <w:rsid w:val="0045049E"/>
    <w:rsid w:val="00450BAA"/>
    <w:rsid w:val="00450F85"/>
    <w:rsid w:val="004522E2"/>
    <w:rsid w:val="004547DC"/>
    <w:rsid w:val="00457086"/>
    <w:rsid w:val="00457B17"/>
    <w:rsid w:val="00461B6D"/>
    <w:rsid w:val="00461DDD"/>
    <w:rsid w:val="00462C35"/>
    <w:rsid w:val="00463182"/>
    <w:rsid w:val="0046339B"/>
    <w:rsid w:val="004637CD"/>
    <w:rsid w:val="00464496"/>
    <w:rsid w:val="00465BA3"/>
    <w:rsid w:val="00465CE6"/>
    <w:rsid w:val="00466570"/>
    <w:rsid w:val="00466ACE"/>
    <w:rsid w:val="00470B82"/>
    <w:rsid w:val="00471113"/>
    <w:rsid w:val="00471532"/>
    <w:rsid w:val="004718AF"/>
    <w:rsid w:val="00471B05"/>
    <w:rsid w:val="00471E84"/>
    <w:rsid w:val="0047377D"/>
    <w:rsid w:val="00473B36"/>
    <w:rsid w:val="0047443B"/>
    <w:rsid w:val="004774DC"/>
    <w:rsid w:val="004778E6"/>
    <w:rsid w:val="00480A8D"/>
    <w:rsid w:val="00480B21"/>
    <w:rsid w:val="00483505"/>
    <w:rsid w:val="00483510"/>
    <w:rsid w:val="00484530"/>
    <w:rsid w:val="004856A1"/>
    <w:rsid w:val="00485B15"/>
    <w:rsid w:val="00486E53"/>
    <w:rsid w:val="004872EF"/>
    <w:rsid w:val="00490457"/>
    <w:rsid w:val="00490832"/>
    <w:rsid w:val="00490AB2"/>
    <w:rsid w:val="00491390"/>
    <w:rsid w:val="00491FDE"/>
    <w:rsid w:val="0049227B"/>
    <w:rsid w:val="00492372"/>
    <w:rsid w:val="0049277E"/>
    <w:rsid w:val="004937B8"/>
    <w:rsid w:val="00496982"/>
    <w:rsid w:val="0049758F"/>
    <w:rsid w:val="00497F6D"/>
    <w:rsid w:val="004A1C43"/>
    <w:rsid w:val="004A1FAC"/>
    <w:rsid w:val="004A2C4E"/>
    <w:rsid w:val="004A2DFB"/>
    <w:rsid w:val="004A327B"/>
    <w:rsid w:val="004A4481"/>
    <w:rsid w:val="004A4782"/>
    <w:rsid w:val="004A5AA6"/>
    <w:rsid w:val="004A66B6"/>
    <w:rsid w:val="004A70CE"/>
    <w:rsid w:val="004A721F"/>
    <w:rsid w:val="004B0885"/>
    <w:rsid w:val="004B1B62"/>
    <w:rsid w:val="004B1F85"/>
    <w:rsid w:val="004B2814"/>
    <w:rsid w:val="004B3D01"/>
    <w:rsid w:val="004B46A5"/>
    <w:rsid w:val="004B47A9"/>
    <w:rsid w:val="004B4EA2"/>
    <w:rsid w:val="004B5AAD"/>
    <w:rsid w:val="004B6144"/>
    <w:rsid w:val="004B63F3"/>
    <w:rsid w:val="004B64A8"/>
    <w:rsid w:val="004B655E"/>
    <w:rsid w:val="004C0E13"/>
    <w:rsid w:val="004C4258"/>
    <w:rsid w:val="004C4581"/>
    <w:rsid w:val="004C596E"/>
    <w:rsid w:val="004C6637"/>
    <w:rsid w:val="004C7CB4"/>
    <w:rsid w:val="004D0770"/>
    <w:rsid w:val="004D1D9D"/>
    <w:rsid w:val="004D2F4E"/>
    <w:rsid w:val="004D3F50"/>
    <w:rsid w:val="004D4854"/>
    <w:rsid w:val="004D5085"/>
    <w:rsid w:val="004D54E9"/>
    <w:rsid w:val="004D577F"/>
    <w:rsid w:val="004D6AD6"/>
    <w:rsid w:val="004D72C0"/>
    <w:rsid w:val="004E1025"/>
    <w:rsid w:val="004E407A"/>
    <w:rsid w:val="004E44F6"/>
    <w:rsid w:val="004E6D53"/>
    <w:rsid w:val="004E70A7"/>
    <w:rsid w:val="004E798E"/>
    <w:rsid w:val="004F0993"/>
    <w:rsid w:val="004F09F2"/>
    <w:rsid w:val="004F1809"/>
    <w:rsid w:val="004F20C1"/>
    <w:rsid w:val="004F30EC"/>
    <w:rsid w:val="004F392B"/>
    <w:rsid w:val="004F4D18"/>
    <w:rsid w:val="004F6E22"/>
    <w:rsid w:val="0050034F"/>
    <w:rsid w:val="00500BDA"/>
    <w:rsid w:val="00501091"/>
    <w:rsid w:val="005022BA"/>
    <w:rsid w:val="00503C1B"/>
    <w:rsid w:val="00503E8C"/>
    <w:rsid w:val="005044D9"/>
    <w:rsid w:val="005056F9"/>
    <w:rsid w:val="00507609"/>
    <w:rsid w:val="00507B11"/>
    <w:rsid w:val="00511370"/>
    <w:rsid w:val="005121B2"/>
    <w:rsid w:val="00512B6E"/>
    <w:rsid w:val="00513584"/>
    <w:rsid w:val="00514D76"/>
    <w:rsid w:val="0051599B"/>
    <w:rsid w:val="005175FC"/>
    <w:rsid w:val="00517AD8"/>
    <w:rsid w:val="00520861"/>
    <w:rsid w:val="00520E19"/>
    <w:rsid w:val="00523727"/>
    <w:rsid w:val="00523CC1"/>
    <w:rsid w:val="005243BD"/>
    <w:rsid w:val="00524D7C"/>
    <w:rsid w:val="00526DC8"/>
    <w:rsid w:val="00527511"/>
    <w:rsid w:val="005275BE"/>
    <w:rsid w:val="00527B9C"/>
    <w:rsid w:val="0053095A"/>
    <w:rsid w:val="005310B7"/>
    <w:rsid w:val="0053429F"/>
    <w:rsid w:val="00534BB9"/>
    <w:rsid w:val="005363DD"/>
    <w:rsid w:val="00537A4B"/>
    <w:rsid w:val="005430F8"/>
    <w:rsid w:val="0054467D"/>
    <w:rsid w:val="005458E1"/>
    <w:rsid w:val="00551216"/>
    <w:rsid w:val="00551E02"/>
    <w:rsid w:val="00552DAF"/>
    <w:rsid w:val="00552E2B"/>
    <w:rsid w:val="00553BDF"/>
    <w:rsid w:val="00555E8B"/>
    <w:rsid w:val="005610F5"/>
    <w:rsid w:val="00561165"/>
    <w:rsid w:val="00561A8B"/>
    <w:rsid w:val="00561B80"/>
    <w:rsid w:val="005621DE"/>
    <w:rsid w:val="0056346F"/>
    <w:rsid w:val="00563ECF"/>
    <w:rsid w:val="00564352"/>
    <w:rsid w:val="005649E0"/>
    <w:rsid w:val="00564DC7"/>
    <w:rsid w:val="005664EB"/>
    <w:rsid w:val="005716DE"/>
    <w:rsid w:val="005718B3"/>
    <w:rsid w:val="005719A0"/>
    <w:rsid w:val="00571EB5"/>
    <w:rsid w:val="00571F2F"/>
    <w:rsid w:val="0057247A"/>
    <w:rsid w:val="00573D58"/>
    <w:rsid w:val="005756F9"/>
    <w:rsid w:val="0057570D"/>
    <w:rsid w:val="00575970"/>
    <w:rsid w:val="00577BF1"/>
    <w:rsid w:val="00577D0F"/>
    <w:rsid w:val="00580532"/>
    <w:rsid w:val="005809CE"/>
    <w:rsid w:val="005810F4"/>
    <w:rsid w:val="00583DC2"/>
    <w:rsid w:val="00584456"/>
    <w:rsid w:val="00586085"/>
    <w:rsid w:val="00586AFA"/>
    <w:rsid w:val="0059006B"/>
    <w:rsid w:val="00590508"/>
    <w:rsid w:val="00590DD5"/>
    <w:rsid w:val="00591653"/>
    <w:rsid w:val="00593168"/>
    <w:rsid w:val="0059357A"/>
    <w:rsid w:val="00594025"/>
    <w:rsid w:val="005941F4"/>
    <w:rsid w:val="0059433D"/>
    <w:rsid w:val="00594B13"/>
    <w:rsid w:val="0059564F"/>
    <w:rsid w:val="00595B35"/>
    <w:rsid w:val="00595F14"/>
    <w:rsid w:val="00597731"/>
    <w:rsid w:val="005A07D8"/>
    <w:rsid w:val="005A226C"/>
    <w:rsid w:val="005A234F"/>
    <w:rsid w:val="005A2979"/>
    <w:rsid w:val="005A2B53"/>
    <w:rsid w:val="005A3B4B"/>
    <w:rsid w:val="005A4E8D"/>
    <w:rsid w:val="005A681C"/>
    <w:rsid w:val="005A7B4A"/>
    <w:rsid w:val="005B16C0"/>
    <w:rsid w:val="005B1EE3"/>
    <w:rsid w:val="005B62C8"/>
    <w:rsid w:val="005B63BA"/>
    <w:rsid w:val="005B63CE"/>
    <w:rsid w:val="005B64A3"/>
    <w:rsid w:val="005C0E5E"/>
    <w:rsid w:val="005C22F1"/>
    <w:rsid w:val="005C4685"/>
    <w:rsid w:val="005C498C"/>
    <w:rsid w:val="005C59FE"/>
    <w:rsid w:val="005C662B"/>
    <w:rsid w:val="005C6E38"/>
    <w:rsid w:val="005C73CC"/>
    <w:rsid w:val="005C73CF"/>
    <w:rsid w:val="005C7E0F"/>
    <w:rsid w:val="005D0361"/>
    <w:rsid w:val="005D1EBA"/>
    <w:rsid w:val="005D227F"/>
    <w:rsid w:val="005D4272"/>
    <w:rsid w:val="005D5F19"/>
    <w:rsid w:val="005D6014"/>
    <w:rsid w:val="005D6881"/>
    <w:rsid w:val="005E0BF9"/>
    <w:rsid w:val="005E118E"/>
    <w:rsid w:val="005E172A"/>
    <w:rsid w:val="005E3090"/>
    <w:rsid w:val="005E369F"/>
    <w:rsid w:val="005E3D70"/>
    <w:rsid w:val="005E3FAF"/>
    <w:rsid w:val="005E5941"/>
    <w:rsid w:val="005E6BD6"/>
    <w:rsid w:val="005F01B3"/>
    <w:rsid w:val="005F0FCA"/>
    <w:rsid w:val="005F1112"/>
    <w:rsid w:val="005F175D"/>
    <w:rsid w:val="005F199B"/>
    <w:rsid w:val="005F332F"/>
    <w:rsid w:val="005F5298"/>
    <w:rsid w:val="005F60F7"/>
    <w:rsid w:val="005F6118"/>
    <w:rsid w:val="005F625D"/>
    <w:rsid w:val="005F6759"/>
    <w:rsid w:val="005F6F60"/>
    <w:rsid w:val="005F7555"/>
    <w:rsid w:val="005F7842"/>
    <w:rsid w:val="006007D4"/>
    <w:rsid w:val="00601DE0"/>
    <w:rsid w:val="00601E09"/>
    <w:rsid w:val="006021AA"/>
    <w:rsid w:val="00602BA2"/>
    <w:rsid w:val="00603FD2"/>
    <w:rsid w:val="00606867"/>
    <w:rsid w:val="00606AA5"/>
    <w:rsid w:val="00606FCE"/>
    <w:rsid w:val="0061026B"/>
    <w:rsid w:val="00611016"/>
    <w:rsid w:val="006111A6"/>
    <w:rsid w:val="00611BE2"/>
    <w:rsid w:val="00612238"/>
    <w:rsid w:val="00613B4C"/>
    <w:rsid w:val="00614066"/>
    <w:rsid w:val="00615182"/>
    <w:rsid w:val="0061602D"/>
    <w:rsid w:val="00617237"/>
    <w:rsid w:val="00620892"/>
    <w:rsid w:val="006208AA"/>
    <w:rsid w:val="006224B6"/>
    <w:rsid w:val="006233F7"/>
    <w:rsid w:val="00623D6E"/>
    <w:rsid w:val="00625B6B"/>
    <w:rsid w:val="00625F47"/>
    <w:rsid w:val="0063118B"/>
    <w:rsid w:val="006313E4"/>
    <w:rsid w:val="006324D0"/>
    <w:rsid w:val="00632EE8"/>
    <w:rsid w:val="006336EF"/>
    <w:rsid w:val="00633A21"/>
    <w:rsid w:val="00636387"/>
    <w:rsid w:val="00636B71"/>
    <w:rsid w:val="00637C43"/>
    <w:rsid w:val="00640319"/>
    <w:rsid w:val="00640DE7"/>
    <w:rsid w:val="00641618"/>
    <w:rsid w:val="00641A01"/>
    <w:rsid w:val="00641A0C"/>
    <w:rsid w:val="006425E5"/>
    <w:rsid w:val="0064421F"/>
    <w:rsid w:val="006444B7"/>
    <w:rsid w:val="006446B5"/>
    <w:rsid w:val="00644806"/>
    <w:rsid w:val="00644F50"/>
    <w:rsid w:val="00645EF9"/>
    <w:rsid w:val="0064698E"/>
    <w:rsid w:val="00647CAC"/>
    <w:rsid w:val="00647D21"/>
    <w:rsid w:val="00650D03"/>
    <w:rsid w:val="00651406"/>
    <w:rsid w:val="00651C83"/>
    <w:rsid w:val="00652EBB"/>
    <w:rsid w:val="006531A3"/>
    <w:rsid w:val="00653AE6"/>
    <w:rsid w:val="00653B7F"/>
    <w:rsid w:val="006545A9"/>
    <w:rsid w:val="0065643A"/>
    <w:rsid w:val="006579E3"/>
    <w:rsid w:val="0066014A"/>
    <w:rsid w:val="006614C1"/>
    <w:rsid w:val="006614E0"/>
    <w:rsid w:val="00661E17"/>
    <w:rsid w:val="006621A3"/>
    <w:rsid w:val="0066251D"/>
    <w:rsid w:val="00663884"/>
    <w:rsid w:val="00664A9B"/>
    <w:rsid w:val="00665C87"/>
    <w:rsid w:val="0066721B"/>
    <w:rsid w:val="00667AFC"/>
    <w:rsid w:val="00671B4D"/>
    <w:rsid w:val="00672E33"/>
    <w:rsid w:val="0067321B"/>
    <w:rsid w:val="006748E3"/>
    <w:rsid w:val="00674D1A"/>
    <w:rsid w:val="00674EEB"/>
    <w:rsid w:val="00675CD2"/>
    <w:rsid w:val="00676A45"/>
    <w:rsid w:val="00677FB8"/>
    <w:rsid w:val="0068091F"/>
    <w:rsid w:val="00680E17"/>
    <w:rsid w:val="00680FEF"/>
    <w:rsid w:val="00681E13"/>
    <w:rsid w:val="00682B96"/>
    <w:rsid w:val="006833C5"/>
    <w:rsid w:val="006850E3"/>
    <w:rsid w:val="0068531A"/>
    <w:rsid w:val="006855E5"/>
    <w:rsid w:val="006859DC"/>
    <w:rsid w:val="00686B03"/>
    <w:rsid w:val="00691502"/>
    <w:rsid w:val="00691844"/>
    <w:rsid w:val="00691F10"/>
    <w:rsid w:val="00694BFA"/>
    <w:rsid w:val="00694F07"/>
    <w:rsid w:val="00694F1E"/>
    <w:rsid w:val="00696EBB"/>
    <w:rsid w:val="00697377"/>
    <w:rsid w:val="006973BB"/>
    <w:rsid w:val="00697A34"/>
    <w:rsid w:val="006A087D"/>
    <w:rsid w:val="006A22F5"/>
    <w:rsid w:val="006A2687"/>
    <w:rsid w:val="006A3ABD"/>
    <w:rsid w:val="006A4089"/>
    <w:rsid w:val="006A6776"/>
    <w:rsid w:val="006A6992"/>
    <w:rsid w:val="006A7929"/>
    <w:rsid w:val="006A7A62"/>
    <w:rsid w:val="006A7E51"/>
    <w:rsid w:val="006B23BE"/>
    <w:rsid w:val="006B3424"/>
    <w:rsid w:val="006B3EC9"/>
    <w:rsid w:val="006B4531"/>
    <w:rsid w:val="006B47F3"/>
    <w:rsid w:val="006B50AD"/>
    <w:rsid w:val="006B61AA"/>
    <w:rsid w:val="006B61F5"/>
    <w:rsid w:val="006B6D37"/>
    <w:rsid w:val="006B7B2C"/>
    <w:rsid w:val="006C063C"/>
    <w:rsid w:val="006C29FA"/>
    <w:rsid w:val="006C3AC4"/>
    <w:rsid w:val="006C3DA7"/>
    <w:rsid w:val="006C49BF"/>
    <w:rsid w:val="006C4B0D"/>
    <w:rsid w:val="006C503F"/>
    <w:rsid w:val="006C59AB"/>
    <w:rsid w:val="006D035D"/>
    <w:rsid w:val="006D0904"/>
    <w:rsid w:val="006D2224"/>
    <w:rsid w:val="006D3385"/>
    <w:rsid w:val="006D38A4"/>
    <w:rsid w:val="006D3B0B"/>
    <w:rsid w:val="006D4F7F"/>
    <w:rsid w:val="006D4F9A"/>
    <w:rsid w:val="006D644C"/>
    <w:rsid w:val="006D6645"/>
    <w:rsid w:val="006D66B1"/>
    <w:rsid w:val="006D69C8"/>
    <w:rsid w:val="006D7622"/>
    <w:rsid w:val="006E0441"/>
    <w:rsid w:val="006E04AA"/>
    <w:rsid w:val="006E0F73"/>
    <w:rsid w:val="006E3567"/>
    <w:rsid w:val="006E6008"/>
    <w:rsid w:val="006E65FC"/>
    <w:rsid w:val="006E770F"/>
    <w:rsid w:val="006F2DE6"/>
    <w:rsid w:val="006F2E9A"/>
    <w:rsid w:val="006F3D31"/>
    <w:rsid w:val="006F4076"/>
    <w:rsid w:val="006F474F"/>
    <w:rsid w:val="006F5F69"/>
    <w:rsid w:val="006F7575"/>
    <w:rsid w:val="006F7E4E"/>
    <w:rsid w:val="00700831"/>
    <w:rsid w:val="007018E8"/>
    <w:rsid w:val="00702699"/>
    <w:rsid w:val="007041AC"/>
    <w:rsid w:val="00704387"/>
    <w:rsid w:val="00705550"/>
    <w:rsid w:val="007066A9"/>
    <w:rsid w:val="007104B0"/>
    <w:rsid w:val="007111E1"/>
    <w:rsid w:val="00711FC8"/>
    <w:rsid w:val="007121FF"/>
    <w:rsid w:val="007124FE"/>
    <w:rsid w:val="007128B9"/>
    <w:rsid w:val="007134B9"/>
    <w:rsid w:val="007139D1"/>
    <w:rsid w:val="007140EF"/>
    <w:rsid w:val="007145F6"/>
    <w:rsid w:val="00714A95"/>
    <w:rsid w:val="00714BF7"/>
    <w:rsid w:val="0071751C"/>
    <w:rsid w:val="00717801"/>
    <w:rsid w:val="00717AB9"/>
    <w:rsid w:val="00717F1E"/>
    <w:rsid w:val="007211CB"/>
    <w:rsid w:val="00721DBF"/>
    <w:rsid w:val="007228A1"/>
    <w:rsid w:val="00722EF3"/>
    <w:rsid w:val="00723648"/>
    <w:rsid w:val="007253A6"/>
    <w:rsid w:val="00725627"/>
    <w:rsid w:val="007261F4"/>
    <w:rsid w:val="00730AF8"/>
    <w:rsid w:val="00730CBE"/>
    <w:rsid w:val="00732063"/>
    <w:rsid w:val="0073298C"/>
    <w:rsid w:val="00732A85"/>
    <w:rsid w:val="00733D30"/>
    <w:rsid w:val="00733D4C"/>
    <w:rsid w:val="00734816"/>
    <w:rsid w:val="00734B0A"/>
    <w:rsid w:val="00735467"/>
    <w:rsid w:val="00735717"/>
    <w:rsid w:val="0073698C"/>
    <w:rsid w:val="00737105"/>
    <w:rsid w:val="007372AC"/>
    <w:rsid w:val="00740875"/>
    <w:rsid w:val="00740B4C"/>
    <w:rsid w:val="00740B4E"/>
    <w:rsid w:val="00740B91"/>
    <w:rsid w:val="0074430D"/>
    <w:rsid w:val="0074476D"/>
    <w:rsid w:val="00744F72"/>
    <w:rsid w:val="0074720F"/>
    <w:rsid w:val="007500D5"/>
    <w:rsid w:val="0075038A"/>
    <w:rsid w:val="00750F2E"/>
    <w:rsid w:val="00752796"/>
    <w:rsid w:val="00753498"/>
    <w:rsid w:val="0075408A"/>
    <w:rsid w:val="00754BBB"/>
    <w:rsid w:val="00756C9C"/>
    <w:rsid w:val="00761703"/>
    <w:rsid w:val="00761F23"/>
    <w:rsid w:val="00762478"/>
    <w:rsid w:val="0076295F"/>
    <w:rsid w:val="00766263"/>
    <w:rsid w:val="00766347"/>
    <w:rsid w:val="0076638B"/>
    <w:rsid w:val="00772BC5"/>
    <w:rsid w:val="00773A28"/>
    <w:rsid w:val="00774B6D"/>
    <w:rsid w:val="00775A60"/>
    <w:rsid w:val="00775D51"/>
    <w:rsid w:val="00776486"/>
    <w:rsid w:val="0077797F"/>
    <w:rsid w:val="007800FF"/>
    <w:rsid w:val="007816AC"/>
    <w:rsid w:val="0078253C"/>
    <w:rsid w:val="0078348A"/>
    <w:rsid w:val="0078362F"/>
    <w:rsid w:val="00783CB7"/>
    <w:rsid w:val="00785DC2"/>
    <w:rsid w:val="00786EB1"/>
    <w:rsid w:val="00787E13"/>
    <w:rsid w:val="0079078B"/>
    <w:rsid w:val="00791325"/>
    <w:rsid w:val="007913AD"/>
    <w:rsid w:val="007939BB"/>
    <w:rsid w:val="00793AE7"/>
    <w:rsid w:val="00793DC0"/>
    <w:rsid w:val="00794038"/>
    <w:rsid w:val="0079461A"/>
    <w:rsid w:val="007950CB"/>
    <w:rsid w:val="00796245"/>
    <w:rsid w:val="00796459"/>
    <w:rsid w:val="00796CED"/>
    <w:rsid w:val="00796ED4"/>
    <w:rsid w:val="007974DD"/>
    <w:rsid w:val="007976E0"/>
    <w:rsid w:val="0079786B"/>
    <w:rsid w:val="007A023A"/>
    <w:rsid w:val="007A0936"/>
    <w:rsid w:val="007A09D6"/>
    <w:rsid w:val="007A11C9"/>
    <w:rsid w:val="007A1DEF"/>
    <w:rsid w:val="007A4069"/>
    <w:rsid w:val="007A5A3D"/>
    <w:rsid w:val="007B0FAA"/>
    <w:rsid w:val="007B1354"/>
    <w:rsid w:val="007B13EA"/>
    <w:rsid w:val="007B1945"/>
    <w:rsid w:val="007B1B8D"/>
    <w:rsid w:val="007B1E40"/>
    <w:rsid w:val="007B2A07"/>
    <w:rsid w:val="007B39AD"/>
    <w:rsid w:val="007B3A77"/>
    <w:rsid w:val="007B3A93"/>
    <w:rsid w:val="007B4953"/>
    <w:rsid w:val="007B4B17"/>
    <w:rsid w:val="007B59A1"/>
    <w:rsid w:val="007B6B1D"/>
    <w:rsid w:val="007C0B39"/>
    <w:rsid w:val="007C1FD7"/>
    <w:rsid w:val="007C3176"/>
    <w:rsid w:val="007C35B3"/>
    <w:rsid w:val="007C3B6B"/>
    <w:rsid w:val="007C4C51"/>
    <w:rsid w:val="007C5827"/>
    <w:rsid w:val="007C58A6"/>
    <w:rsid w:val="007C63FC"/>
    <w:rsid w:val="007C797D"/>
    <w:rsid w:val="007D04EC"/>
    <w:rsid w:val="007D1180"/>
    <w:rsid w:val="007D370D"/>
    <w:rsid w:val="007D3E20"/>
    <w:rsid w:val="007D506F"/>
    <w:rsid w:val="007D63A5"/>
    <w:rsid w:val="007E01B4"/>
    <w:rsid w:val="007E057F"/>
    <w:rsid w:val="007E065A"/>
    <w:rsid w:val="007E06BA"/>
    <w:rsid w:val="007E1772"/>
    <w:rsid w:val="007E17F3"/>
    <w:rsid w:val="007E2084"/>
    <w:rsid w:val="007E225D"/>
    <w:rsid w:val="007E3E87"/>
    <w:rsid w:val="007E5A90"/>
    <w:rsid w:val="007E6061"/>
    <w:rsid w:val="007F0900"/>
    <w:rsid w:val="007F124E"/>
    <w:rsid w:val="007F1259"/>
    <w:rsid w:val="007F22DE"/>
    <w:rsid w:val="007F35B9"/>
    <w:rsid w:val="007F4F54"/>
    <w:rsid w:val="007F52C6"/>
    <w:rsid w:val="007F5CF2"/>
    <w:rsid w:val="007F68D3"/>
    <w:rsid w:val="007F6BB4"/>
    <w:rsid w:val="007F7C7C"/>
    <w:rsid w:val="00800965"/>
    <w:rsid w:val="00801640"/>
    <w:rsid w:val="0080245F"/>
    <w:rsid w:val="00803574"/>
    <w:rsid w:val="00803D0C"/>
    <w:rsid w:val="00804B78"/>
    <w:rsid w:val="008069C2"/>
    <w:rsid w:val="00811920"/>
    <w:rsid w:val="00811F9B"/>
    <w:rsid w:val="008137E6"/>
    <w:rsid w:val="00813D35"/>
    <w:rsid w:val="0081411C"/>
    <w:rsid w:val="0081586E"/>
    <w:rsid w:val="00817698"/>
    <w:rsid w:val="008225F3"/>
    <w:rsid w:val="00823230"/>
    <w:rsid w:val="00823F3F"/>
    <w:rsid w:val="00825174"/>
    <w:rsid w:val="00826218"/>
    <w:rsid w:val="00827C6D"/>
    <w:rsid w:val="00830FE4"/>
    <w:rsid w:val="008316D1"/>
    <w:rsid w:val="00831743"/>
    <w:rsid w:val="00832517"/>
    <w:rsid w:val="008328CD"/>
    <w:rsid w:val="00832B3D"/>
    <w:rsid w:val="00832B4A"/>
    <w:rsid w:val="00833045"/>
    <w:rsid w:val="00833656"/>
    <w:rsid w:val="00834A89"/>
    <w:rsid w:val="00835434"/>
    <w:rsid w:val="00835748"/>
    <w:rsid w:val="00835C67"/>
    <w:rsid w:val="00836A26"/>
    <w:rsid w:val="00840B09"/>
    <w:rsid w:val="008415ED"/>
    <w:rsid w:val="00843ABE"/>
    <w:rsid w:val="00844183"/>
    <w:rsid w:val="00844FFA"/>
    <w:rsid w:val="00845152"/>
    <w:rsid w:val="00846E10"/>
    <w:rsid w:val="00850E8C"/>
    <w:rsid w:val="00851327"/>
    <w:rsid w:val="0085221E"/>
    <w:rsid w:val="00852751"/>
    <w:rsid w:val="00852EF5"/>
    <w:rsid w:val="0085400A"/>
    <w:rsid w:val="008548A2"/>
    <w:rsid w:val="00855F46"/>
    <w:rsid w:val="00856CB8"/>
    <w:rsid w:val="008572E6"/>
    <w:rsid w:val="008574AA"/>
    <w:rsid w:val="00860D7E"/>
    <w:rsid w:val="00860E23"/>
    <w:rsid w:val="00861B2B"/>
    <w:rsid w:val="00861BEE"/>
    <w:rsid w:val="00862A94"/>
    <w:rsid w:val="00862FC7"/>
    <w:rsid w:val="00864348"/>
    <w:rsid w:val="00865645"/>
    <w:rsid w:val="00865948"/>
    <w:rsid w:val="00865C3B"/>
    <w:rsid w:val="00866C14"/>
    <w:rsid w:val="00866E04"/>
    <w:rsid w:val="0086747D"/>
    <w:rsid w:val="00867D5B"/>
    <w:rsid w:val="00871679"/>
    <w:rsid w:val="008716F1"/>
    <w:rsid w:val="00872A86"/>
    <w:rsid w:val="0087358A"/>
    <w:rsid w:val="008738F6"/>
    <w:rsid w:val="00875B55"/>
    <w:rsid w:val="008768B5"/>
    <w:rsid w:val="0087722F"/>
    <w:rsid w:val="008815A4"/>
    <w:rsid w:val="00881F9C"/>
    <w:rsid w:val="00882636"/>
    <w:rsid w:val="00884F7C"/>
    <w:rsid w:val="0088693A"/>
    <w:rsid w:val="00887BDE"/>
    <w:rsid w:val="00891BB5"/>
    <w:rsid w:val="00895762"/>
    <w:rsid w:val="00896193"/>
    <w:rsid w:val="008968B6"/>
    <w:rsid w:val="00896B59"/>
    <w:rsid w:val="00897819"/>
    <w:rsid w:val="008A3E93"/>
    <w:rsid w:val="008A3F3F"/>
    <w:rsid w:val="008A40DB"/>
    <w:rsid w:val="008A5025"/>
    <w:rsid w:val="008A5A42"/>
    <w:rsid w:val="008A7148"/>
    <w:rsid w:val="008A76BE"/>
    <w:rsid w:val="008B0430"/>
    <w:rsid w:val="008B0EB9"/>
    <w:rsid w:val="008B102F"/>
    <w:rsid w:val="008B67DC"/>
    <w:rsid w:val="008B7E08"/>
    <w:rsid w:val="008C0CDC"/>
    <w:rsid w:val="008C13BF"/>
    <w:rsid w:val="008C17F1"/>
    <w:rsid w:val="008C201B"/>
    <w:rsid w:val="008C2D66"/>
    <w:rsid w:val="008C32A3"/>
    <w:rsid w:val="008C364B"/>
    <w:rsid w:val="008C411B"/>
    <w:rsid w:val="008C4FB0"/>
    <w:rsid w:val="008C5861"/>
    <w:rsid w:val="008C5C0C"/>
    <w:rsid w:val="008C632D"/>
    <w:rsid w:val="008C7CAD"/>
    <w:rsid w:val="008D14EB"/>
    <w:rsid w:val="008D25F2"/>
    <w:rsid w:val="008D2836"/>
    <w:rsid w:val="008D28A0"/>
    <w:rsid w:val="008D290F"/>
    <w:rsid w:val="008D3919"/>
    <w:rsid w:val="008D3EE9"/>
    <w:rsid w:val="008D509D"/>
    <w:rsid w:val="008D6F7F"/>
    <w:rsid w:val="008D736D"/>
    <w:rsid w:val="008E2083"/>
    <w:rsid w:val="008E36A0"/>
    <w:rsid w:val="008E3A13"/>
    <w:rsid w:val="008E695E"/>
    <w:rsid w:val="008E69F0"/>
    <w:rsid w:val="008E6EBD"/>
    <w:rsid w:val="008E7E13"/>
    <w:rsid w:val="008F0BC9"/>
    <w:rsid w:val="008F166C"/>
    <w:rsid w:val="008F2AC8"/>
    <w:rsid w:val="008F38E4"/>
    <w:rsid w:val="008F4A91"/>
    <w:rsid w:val="008F57AB"/>
    <w:rsid w:val="008F596E"/>
    <w:rsid w:val="008F6586"/>
    <w:rsid w:val="008F7189"/>
    <w:rsid w:val="00900210"/>
    <w:rsid w:val="00901270"/>
    <w:rsid w:val="009020FB"/>
    <w:rsid w:val="009025BA"/>
    <w:rsid w:val="00904029"/>
    <w:rsid w:val="0090457B"/>
    <w:rsid w:val="0090666B"/>
    <w:rsid w:val="00906B37"/>
    <w:rsid w:val="00906D18"/>
    <w:rsid w:val="00906EC2"/>
    <w:rsid w:val="00907EB2"/>
    <w:rsid w:val="00910E84"/>
    <w:rsid w:val="00911266"/>
    <w:rsid w:val="00911AD4"/>
    <w:rsid w:val="00913136"/>
    <w:rsid w:val="00915098"/>
    <w:rsid w:val="00916EF3"/>
    <w:rsid w:val="009177D5"/>
    <w:rsid w:val="009228FF"/>
    <w:rsid w:val="0092388D"/>
    <w:rsid w:val="00925CB6"/>
    <w:rsid w:val="00925CB7"/>
    <w:rsid w:val="00926190"/>
    <w:rsid w:val="00926CBD"/>
    <w:rsid w:val="00927456"/>
    <w:rsid w:val="00927998"/>
    <w:rsid w:val="00927EB2"/>
    <w:rsid w:val="00927FA9"/>
    <w:rsid w:val="00930116"/>
    <w:rsid w:val="00931516"/>
    <w:rsid w:val="0093252C"/>
    <w:rsid w:val="00932D7F"/>
    <w:rsid w:val="00933D81"/>
    <w:rsid w:val="00936AF1"/>
    <w:rsid w:val="00936C48"/>
    <w:rsid w:val="009374A0"/>
    <w:rsid w:val="00937D53"/>
    <w:rsid w:val="009401F2"/>
    <w:rsid w:val="009402A7"/>
    <w:rsid w:val="00941BD4"/>
    <w:rsid w:val="00941DF8"/>
    <w:rsid w:val="00943F98"/>
    <w:rsid w:val="0094459D"/>
    <w:rsid w:val="00944FF4"/>
    <w:rsid w:val="00945ADC"/>
    <w:rsid w:val="009475CC"/>
    <w:rsid w:val="00947A7D"/>
    <w:rsid w:val="00947EA5"/>
    <w:rsid w:val="00947ECE"/>
    <w:rsid w:val="009511B1"/>
    <w:rsid w:val="00951498"/>
    <w:rsid w:val="00951D80"/>
    <w:rsid w:val="00952AF2"/>
    <w:rsid w:val="009547C6"/>
    <w:rsid w:val="009565BE"/>
    <w:rsid w:val="00956B21"/>
    <w:rsid w:val="00960279"/>
    <w:rsid w:val="00960407"/>
    <w:rsid w:val="009635D2"/>
    <w:rsid w:val="009640B0"/>
    <w:rsid w:val="00965BD6"/>
    <w:rsid w:val="009660FF"/>
    <w:rsid w:val="0096683D"/>
    <w:rsid w:val="00967797"/>
    <w:rsid w:val="00967F3F"/>
    <w:rsid w:val="00970CEF"/>
    <w:rsid w:val="00971412"/>
    <w:rsid w:val="0097162A"/>
    <w:rsid w:val="009726B9"/>
    <w:rsid w:val="009732A4"/>
    <w:rsid w:val="009739FC"/>
    <w:rsid w:val="00973ADE"/>
    <w:rsid w:val="00974303"/>
    <w:rsid w:val="00974848"/>
    <w:rsid w:val="0097513D"/>
    <w:rsid w:val="00975788"/>
    <w:rsid w:val="00975CFD"/>
    <w:rsid w:val="00976DAE"/>
    <w:rsid w:val="009804A0"/>
    <w:rsid w:val="00980EC9"/>
    <w:rsid w:val="00980F4B"/>
    <w:rsid w:val="0098358E"/>
    <w:rsid w:val="00983E03"/>
    <w:rsid w:val="009843C2"/>
    <w:rsid w:val="00985408"/>
    <w:rsid w:val="009860DE"/>
    <w:rsid w:val="0098672E"/>
    <w:rsid w:val="009879B5"/>
    <w:rsid w:val="00987C61"/>
    <w:rsid w:val="00990CDF"/>
    <w:rsid w:val="00991251"/>
    <w:rsid w:val="009968C6"/>
    <w:rsid w:val="009971B8"/>
    <w:rsid w:val="009A13E4"/>
    <w:rsid w:val="009A3FA6"/>
    <w:rsid w:val="009A417E"/>
    <w:rsid w:val="009A5126"/>
    <w:rsid w:val="009A541D"/>
    <w:rsid w:val="009A660E"/>
    <w:rsid w:val="009A73E1"/>
    <w:rsid w:val="009B0B8B"/>
    <w:rsid w:val="009B1894"/>
    <w:rsid w:val="009B1A04"/>
    <w:rsid w:val="009B1B22"/>
    <w:rsid w:val="009B2BF3"/>
    <w:rsid w:val="009B3560"/>
    <w:rsid w:val="009B391A"/>
    <w:rsid w:val="009B53F5"/>
    <w:rsid w:val="009B5EE2"/>
    <w:rsid w:val="009C3DB5"/>
    <w:rsid w:val="009C4A1C"/>
    <w:rsid w:val="009C4CF8"/>
    <w:rsid w:val="009C5646"/>
    <w:rsid w:val="009D030C"/>
    <w:rsid w:val="009D113B"/>
    <w:rsid w:val="009D1AD8"/>
    <w:rsid w:val="009D2B07"/>
    <w:rsid w:val="009D560A"/>
    <w:rsid w:val="009D6AB7"/>
    <w:rsid w:val="009D7968"/>
    <w:rsid w:val="009E01D9"/>
    <w:rsid w:val="009E0CA7"/>
    <w:rsid w:val="009E0CE0"/>
    <w:rsid w:val="009E0E2F"/>
    <w:rsid w:val="009E1545"/>
    <w:rsid w:val="009E3358"/>
    <w:rsid w:val="009E3625"/>
    <w:rsid w:val="009E3C87"/>
    <w:rsid w:val="009E570F"/>
    <w:rsid w:val="009E5C10"/>
    <w:rsid w:val="009E6CBB"/>
    <w:rsid w:val="009E7588"/>
    <w:rsid w:val="009F2534"/>
    <w:rsid w:val="009F297C"/>
    <w:rsid w:val="009F5491"/>
    <w:rsid w:val="009F5ADF"/>
    <w:rsid w:val="009F66B2"/>
    <w:rsid w:val="009F71D7"/>
    <w:rsid w:val="009F7752"/>
    <w:rsid w:val="009F788D"/>
    <w:rsid w:val="009F7E61"/>
    <w:rsid w:val="00A00ABA"/>
    <w:rsid w:val="00A00E3B"/>
    <w:rsid w:val="00A0295F"/>
    <w:rsid w:val="00A02A37"/>
    <w:rsid w:val="00A06AD8"/>
    <w:rsid w:val="00A070DB"/>
    <w:rsid w:val="00A10F37"/>
    <w:rsid w:val="00A11134"/>
    <w:rsid w:val="00A118B5"/>
    <w:rsid w:val="00A13222"/>
    <w:rsid w:val="00A136D5"/>
    <w:rsid w:val="00A136E6"/>
    <w:rsid w:val="00A1390B"/>
    <w:rsid w:val="00A13C98"/>
    <w:rsid w:val="00A140AF"/>
    <w:rsid w:val="00A144AD"/>
    <w:rsid w:val="00A1494C"/>
    <w:rsid w:val="00A160FE"/>
    <w:rsid w:val="00A17E53"/>
    <w:rsid w:val="00A21727"/>
    <w:rsid w:val="00A23533"/>
    <w:rsid w:val="00A235A1"/>
    <w:rsid w:val="00A23837"/>
    <w:rsid w:val="00A2430A"/>
    <w:rsid w:val="00A2576F"/>
    <w:rsid w:val="00A26F31"/>
    <w:rsid w:val="00A274C7"/>
    <w:rsid w:val="00A30329"/>
    <w:rsid w:val="00A30F30"/>
    <w:rsid w:val="00A31757"/>
    <w:rsid w:val="00A3184C"/>
    <w:rsid w:val="00A323B2"/>
    <w:rsid w:val="00A3315B"/>
    <w:rsid w:val="00A338FB"/>
    <w:rsid w:val="00A33F78"/>
    <w:rsid w:val="00A35822"/>
    <w:rsid w:val="00A36683"/>
    <w:rsid w:val="00A36730"/>
    <w:rsid w:val="00A4033A"/>
    <w:rsid w:val="00A40BC1"/>
    <w:rsid w:val="00A40CE2"/>
    <w:rsid w:val="00A42C95"/>
    <w:rsid w:val="00A4488C"/>
    <w:rsid w:val="00A464FA"/>
    <w:rsid w:val="00A50CDC"/>
    <w:rsid w:val="00A50F13"/>
    <w:rsid w:val="00A50FC6"/>
    <w:rsid w:val="00A5123F"/>
    <w:rsid w:val="00A5132F"/>
    <w:rsid w:val="00A51A3D"/>
    <w:rsid w:val="00A524E2"/>
    <w:rsid w:val="00A52DCD"/>
    <w:rsid w:val="00A53AEC"/>
    <w:rsid w:val="00A53C39"/>
    <w:rsid w:val="00A54A32"/>
    <w:rsid w:val="00A54BE5"/>
    <w:rsid w:val="00A55F4A"/>
    <w:rsid w:val="00A565A1"/>
    <w:rsid w:val="00A56AF6"/>
    <w:rsid w:val="00A57A33"/>
    <w:rsid w:val="00A61408"/>
    <w:rsid w:val="00A61600"/>
    <w:rsid w:val="00A61910"/>
    <w:rsid w:val="00A6365F"/>
    <w:rsid w:val="00A63878"/>
    <w:rsid w:val="00A64F59"/>
    <w:rsid w:val="00A6545F"/>
    <w:rsid w:val="00A736E4"/>
    <w:rsid w:val="00A73F0A"/>
    <w:rsid w:val="00A74489"/>
    <w:rsid w:val="00A744E7"/>
    <w:rsid w:val="00A7524D"/>
    <w:rsid w:val="00A75426"/>
    <w:rsid w:val="00A76D18"/>
    <w:rsid w:val="00A773B3"/>
    <w:rsid w:val="00A77687"/>
    <w:rsid w:val="00A77D56"/>
    <w:rsid w:val="00A81209"/>
    <w:rsid w:val="00A81F85"/>
    <w:rsid w:val="00A8325C"/>
    <w:rsid w:val="00A84739"/>
    <w:rsid w:val="00A85F08"/>
    <w:rsid w:val="00A87989"/>
    <w:rsid w:val="00A914F3"/>
    <w:rsid w:val="00A91B7F"/>
    <w:rsid w:val="00A92AE1"/>
    <w:rsid w:val="00A92E02"/>
    <w:rsid w:val="00A94F5C"/>
    <w:rsid w:val="00A95275"/>
    <w:rsid w:val="00A954C4"/>
    <w:rsid w:val="00A96B96"/>
    <w:rsid w:val="00A97260"/>
    <w:rsid w:val="00A9726B"/>
    <w:rsid w:val="00AA0763"/>
    <w:rsid w:val="00AA085D"/>
    <w:rsid w:val="00AA1A47"/>
    <w:rsid w:val="00AA3972"/>
    <w:rsid w:val="00AA4345"/>
    <w:rsid w:val="00AA62F3"/>
    <w:rsid w:val="00AA6848"/>
    <w:rsid w:val="00AA6A40"/>
    <w:rsid w:val="00AA7266"/>
    <w:rsid w:val="00AA7ECA"/>
    <w:rsid w:val="00AB0E9A"/>
    <w:rsid w:val="00AB1006"/>
    <w:rsid w:val="00AB141C"/>
    <w:rsid w:val="00AB23DE"/>
    <w:rsid w:val="00AB27E1"/>
    <w:rsid w:val="00AB3AB0"/>
    <w:rsid w:val="00AB3D12"/>
    <w:rsid w:val="00AB4C97"/>
    <w:rsid w:val="00AB4D01"/>
    <w:rsid w:val="00AB53F5"/>
    <w:rsid w:val="00AB5F0F"/>
    <w:rsid w:val="00AB6F40"/>
    <w:rsid w:val="00AC0717"/>
    <w:rsid w:val="00AC0C5E"/>
    <w:rsid w:val="00AC152D"/>
    <w:rsid w:val="00AC201C"/>
    <w:rsid w:val="00AC4F21"/>
    <w:rsid w:val="00AC5A2E"/>
    <w:rsid w:val="00AC64D7"/>
    <w:rsid w:val="00AC64DA"/>
    <w:rsid w:val="00AC7115"/>
    <w:rsid w:val="00AD13AE"/>
    <w:rsid w:val="00AD1469"/>
    <w:rsid w:val="00AD19F2"/>
    <w:rsid w:val="00AD1D47"/>
    <w:rsid w:val="00AD51A1"/>
    <w:rsid w:val="00AD5AB4"/>
    <w:rsid w:val="00AD5E47"/>
    <w:rsid w:val="00AE2C44"/>
    <w:rsid w:val="00AE4FD3"/>
    <w:rsid w:val="00AE572B"/>
    <w:rsid w:val="00AF0DD5"/>
    <w:rsid w:val="00AF2B87"/>
    <w:rsid w:val="00AF47E4"/>
    <w:rsid w:val="00AF4897"/>
    <w:rsid w:val="00AF6DB4"/>
    <w:rsid w:val="00AF79C5"/>
    <w:rsid w:val="00AF7A74"/>
    <w:rsid w:val="00B00425"/>
    <w:rsid w:val="00B01DD4"/>
    <w:rsid w:val="00B02F24"/>
    <w:rsid w:val="00B02F7D"/>
    <w:rsid w:val="00B048C6"/>
    <w:rsid w:val="00B04979"/>
    <w:rsid w:val="00B10435"/>
    <w:rsid w:val="00B1068F"/>
    <w:rsid w:val="00B11783"/>
    <w:rsid w:val="00B11925"/>
    <w:rsid w:val="00B11D5D"/>
    <w:rsid w:val="00B13BE9"/>
    <w:rsid w:val="00B1604C"/>
    <w:rsid w:val="00B16B7B"/>
    <w:rsid w:val="00B17089"/>
    <w:rsid w:val="00B2131B"/>
    <w:rsid w:val="00B23099"/>
    <w:rsid w:val="00B23458"/>
    <w:rsid w:val="00B23650"/>
    <w:rsid w:val="00B23768"/>
    <w:rsid w:val="00B23C72"/>
    <w:rsid w:val="00B24000"/>
    <w:rsid w:val="00B24FA6"/>
    <w:rsid w:val="00B26D6E"/>
    <w:rsid w:val="00B32D48"/>
    <w:rsid w:val="00B33076"/>
    <w:rsid w:val="00B33BDA"/>
    <w:rsid w:val="00B340A6"/>
    <w:rsid w:val="00B3478E"/>
    <w:rsid w:val="00B3584F"/>
    <w:rsid w:val="00B36C5C"/>
    <w:rsid w:val="00B3768C"/>
    <w:rsid w:val="00B37F4D"/>
    <w:rsid w:val="00B40532"/>
    <w:rsid w:val="00B46112"/>
    <w:rsid w:val="00B476B6"/>
    <w:rsid w:val="00B479FE"/>
    <w:rsid w:val="00B47BFE"/>
    <w:rsid w:val="00B50ED3"/>
    <w:rsid w:val="00B52C3F"/>
    <w:rsid w:val="00B53D8F"/>
    <w:rsid w:val="00B5461D"/>
    <w:rsid w:val="00B556DD"/>
    <w:rsid w:val="00B55BAD"/>
    <w:rsid w:val="00B560B1"/>
    <w:rsid w:val="00B56B8A"/>
    <w:rsid w:val="00B5702D"/>
    <w:rsid w:val="00B57C1C"/>
    <w:rsid w:val="00B60BA9"/>
    <w:rsid w:val="00B612EF"/>
    <w:rsid w:val="00B61499"/>
    <w:rsid w:val="00B621AF"/>
    <w:rsid w:val="00B6269F"/>
    <w:rsid w:val="00B63222"/>
    <w:rsid w:val="00B63475"/>
    <w:rsid w:val="00B63AA1"/>
    <w:rsid w:val="00B63FCE"/>
    <w:rsid w:val="00B64C94"/>
    <w:rsid w:val="00B6509D"/>
    <w:rsid w:val="00B66C0C"/>
    <w:rsid w:val="00B67780"/>
    <w:rsid w:val="00B71B41"/>
    <w:rsid w:val="00B71D0C"/>
    <w:rsid w:val="00B720FB"/>
    <w:rsid w:val="00B7384F"/>
    <w:rsid w:val="00B75EBE"/>
    <w:rsid w:val="00B7652C"/>
    <w:rsid w:val="00B80D3E"/>
    <w:rsid w:val="00B81B07"/>
    <w:rsid w:val="00B82E75"/>
    <w:rsid w:val="00B84930"/>
    <w:rsid w:val="00B877CC"/>
    <w:rsid w:val="00B9430F"/>
    <w:rsid w:val="00B94C5A"/>
    <w:rsid w:val="00B95B77"/>
    <w:rsid w:val="00BA002E"/>
    <w:rsid w:val="00BA086C"/>
    <w:rsid w:val="00BA0B31"/>
    <w:rsid w:val="00BA170C"/>
    <w:rsid w:val="00BA18DC"/>
    <w:rsid w:val="00BA2EB0"/>
    <w:rsid w:val="00BA3B8A"/>
    <w:rsid w:val="00BA4050"/>
    <w:rsid w:val="00BA42AD"/>
    <w:rsid w:val="00BA4CF9"/>
    <w:rsid w:val="00BA5CCF"/>
    <w:rsid w:val="00BA6331"/>
    <w:rsid w:val="00BA634B"/>
    <w:rsid w:val="00BA6726"/>
    <w:rsid w:val="00BA6A4E"/>
    <w:rsid w:val="00BA6CB5"/>
    <w:rsid w:val="00BA6ECC"/>
    <w:rsid w:val="00BA6FA0"/>
    <w:rsid w:val="00BA7C5A"/>
    <w:rsid w:val="00BB0148"/>
    <w:rsid w:val="00BB02C8"/>
    <w:rsid w:val="00BB12A9"/>
    <w:rsid w:val="00BB1394"/>
    <w:rsid w:val="00BB176D"/>
    <w:rsid w:val="00BB1E0A"/>
    <w:rsid w:val="00BB226E"/>
    <w:rsid w:val="00BB28B9"/>
    <w:rsid w:val="00BB3C38"/>
    <w:rsid w:val="00BB42E1"/>
    <w:rsid w:val="00BB5562"/>
    <w:rsid w:val="00BB5B23"/>
    <w:rsid w:val="00BC1D45"/>
    <w:rsid w:val="00BC2EAE"/>
    <w:rsid w:val="00BC5041"/>
    <w:rsid w:val="00BC62D5"/>
    <w:rsid w:val="00BC6A1E"/>
    <w:rsid w:val="00BC7E81"/>
    <w:rsid w:val="00BD0D43"/>
    <w:rsid w:val="00BD3749"/>
    <w:rsid w:val="00BD4C64"/>
    <w:rsid w:val="00BD561F"/>
    <w:rsid w:val="00BD5F0B"/>
    <w:rsid w:val="00BD6D8B"/>
    <w:rsid w:val="00BD740B"/>
    <w:rsid w:val="00BE11E3"/>
    <w:rsid w:val="00BE1B79"/>
    <w:rsid w:val="00BE2E61"/>
    <w:rsid w:val="00BE3694"/>
    <w:rsid w:val="00BE4430"/>
    <w:rsid w:val="00BE4B6E"/>
    <w:rsid w:val="00BE4DB1"/>
    <w:rsid w:val="00BE5D15"/>
    <w:rsid w:val="00BE61ED"/>
    <w:rsid w:val="00BE6411"/>
    <w:rsid w:val="00BE6F4F"/>
    <w:rsid w:val="00BE73B8"/>
    <w:rsid w:val="00BE7920"/>
    <w:rsid w:val="00BF03C4"/>
    <w:rsid w:val="00BF1A13"/>
    <w:rsid w:val="00BF2317"/>
    <w:rsid w:val="00BF2E91"/>
    <w:rsid w:val="00BF35AB"/>
    <w:rsid w:val="00BF3E72"/>
    <w:rsid w:val="00BF587D"/>
    <w:rsid w:val="00BF6206"/>
    <w:rsid w:val="00BF7D47"/>
    <w:rsid w:val="00C00568"/>
    <w:rsid w:val="00C0107C"/>
    <w:rsid w:val="00C019DC"/>
    <w:rsid w:val="00C01CE9"/>
    <w:rsid w:val="00C021EA"/>
    <w:rsid w:val="00C02583"/>
    <w:rsid w:val="00C02A26"/>
    <w:rsid w:val="00C03D96"/>
    <w:rsid w:val="00C04577"/>
    <w:rsid w:val="00C04A47"/>
    <w:rsid w:val="00C04A52"/>
    <w:rsid w:val="00C060CE"/>
    <w:rsid w:val="00C06A7B"/>
    <w:rsid w:val="00C06F4F"/>
    <w:rsid w:val="00C12365"/>
    <w:rsid w:val="00C126FB"/>
    <w:rsid w:val="00C1288C"/>
    <w:rsid w:val="00C14CAA"/>
    <w:rsid w:val="00C1594F"/>
    <w:rsid w:val="00C15CFC"/>
    <w:rsid w:val="00C167B3"/>
    <w:rsid w:val="00C17059"/>
    <w:rsid w:val="00C173E3"/>
    <w:rsid w:val="00C2161C"/>
    <w:rsid w:val="00C2374E"/>
    <w:rsid w:val="00C24BBA"/>
    <w:rsid w:val="00C26228"/>
    <w:rsid w:val="00C26397"/>
    <w:rsid w:val="00C2749E"/>
    <w:rsid w:val="00C2791C"/>
    <w:rsid w:val="00C30323"/>
    <w:rsid w:val="00C31D34"/>
    <w:rsid w:val="00C407BE"/>
    <w:rsid w:val="00C408DB"/>
    <w:rsid w:val="00C40DE8"/>
    <w:rsid w:val="00C411BA"/>
    <w:rsid w:val="00C4143F"/>
    <w:rsid w:val="00C41F03"/>
    <w:rsid w:val="00C423BA"/>
    <w:rsid w:val="00C426C6"/>
    <w:rsid w:val="00C4278F"/>
    <w:rsid w:val="00C431F3"/>
    <w:rsid w:val="00C438BE"/>
    <w:rsid w:val="00C44342"/>
    <w:rsid w:val="00C443A1"/>
    <w:rsid w:val="00C44B28"/>
    <w:rsid w:val="00C44D9E"/>
    <w:rsid w:val="00C4517B"/>
    <w:rsid w:val="00C45E3A"/>
    <w:rsid w:val="00C4796C"/>
    <w:rsid w:val="00C507E5"/>
    <w:rsid w:val="00C50C7B"/>
    <w:rsid w:val="00C512DF"/>
    <w:rsid w:val="00C52199"/>
    <w:rsid w:val="00C52EC9"/>
    <w:rsid w:val="00C52F12"/>
    <w:rsid w:val="00C532C4"/>
    <w:rsid w:val="00C55A13"/>
    <w:rsid w:val="00C56E11"/>
    <w:rsid w:val="00C632CE"/>
    <w:rsid w:val="00C63988"/>
    <w:rsid w:val="00C63CF5"/>
    <w:rsid w:val="00C6612D"/>
    <w:rsid w:val="00C71BA6"/>
    <w:rsid w:val="00C74E78"/>
    <w:rsid w:val="00C768D5"/>
    <w:rsid w:val="00C8285F"/>
    <w:rsid w:val="00C8346E"/>
    <w:rsid w:val="00C83755"/>
    <w:rsid w:val="00C84043"/>
    <w:rsid w:val="00C85414"/>
    <w:rsid w:val="00C85D87"/>
    <w:rsid w:val="00C877A2"/>
    <w:rsid w:val="00C912B5"/>
    <w:rsid w:val="00C9426F"/>
    <w:rsid w:val="00C94868"/>
    <w:rsid w:val="00C94B74"/>
    <w:rsid w:val="00C957EA"/>
    <w:rsid w:val="00C95F35"/>
    <w:rsid w:val="00C96E4F"/>
    <w:rsid w:val="00CA1738"/>
    <w:rsid w:val="00CA35C0"/>
    <w:rsid w:val="00CA39D4"/>
    <w:rsid w:val="00CA4930"/>
    <w:rsid w:val="00CA54CB"/>
    <w:rsid w:val="00CA689B"/>
    <w:rsid w:val="00CA6B7C"/>
    <w:rsid w:val="00CA79AD"/>
    <w:rsid w:val="00CB158F"/>
    <w:rsid w:val="00CB2F15"/>
    <w:rsid w:val="00CB34DD"/>
    <w:rsid w:val="00CB3569"/>
    <w:rsid w:val="00CB3902"/>
    <w:rsid w:val="00CB4A72"/>
    <w:rsid w:val="00CB7272"/>
    <w:rsid w:val="00CB7AB6"/>
    <w:rsid w:val="00CC0ADD"/>
    <w:rsid w:val="00CC14F5"/>
    <w:rsid w:val="00CC2A30"/>
    <w:rsid w:val="00CC2DE2"/>
    <w:rsid w:val="00CC3344"/>
    <w:rsid w:val="00CC3C05"/>
    <w:rsid w:val="00CC4D11"/>
    <w:rsid w:val="00CC500F"/>
    <w:rsid w:val="00CC6AF3"/>
    <w:rsid w:val="00CD1B98"/>
    <w:rsid w:val="00CD1C3F"/>
    <w:rsid w:val="00CD28AF"/>
    <w:rsid w:val="00CD3B07"/>
    <w:rsid w:val="00CD3C63"/>
    <w:rsid w:val="00CD3E13"/>
    <w:rsid w:val="00CD50CF"/>
    <w:rsid w:val="00CE0EF7"/>
    <w:rsid w:val="00CE24EB"/>
    <w:rsid w:val="00CE3101"/>
    <w:rsid w:val="00CE3840"/>
    <w:rsid w:val="00CE409D"/>
    <w:rsid w:val="00CE46DF"/>
    <w:rsid w:val="00CE47B1"/>
    <w:rsid w:val="00CE73C7"/>
    <w:rsid w:val="00CE7589"/>
    <w:rsid w:val="00CF2EF7"/>
    <w:rsid w:val="00CF3077"/>
    <w:rsid w:val="00CF3AD0"/>
    <w:rsid w:val="00CF50D6"/>
    <w:rsid w:val="00D0167B"/>
    <w:rsid w:val="00D019FB"/>
    <w:rsid w:val="00D029C7"/>
    <w:rsid w:val="00D02A9A"/>
    <w:rsid w:val="00D0366D"/>
    <w:rsid w:val="00D04840"/>
    <w:rsid w:val="00D0486D"/>
    <w:rsid w:val="00D04BBF"/>
    <w:rsid w:val="00D0589A"/>
    <w:rsid w:val="00D0593F"/>
    <w:rsid w:val="00D0615F"/>
    <w:rsid w:val="00D061CF"/>
    <w:rsid w:val="00D06287"/>
    <w:rsid w:val="00D0782F"/>
    <w:rsid w:val="00D12C89"/>
    <w:rsid w:val="00D12D49"/>
    <w:rsid w:val="00D139C2"/>
    <w:rsid w:val="00D15B18"/>
    <w:rsid w:val="00D160D0"/>
    <w:rsid w:val="00D16863"/>
    <w:rsid w:val="00D21118"/>
    <w:rsid w:val="00D2141E"/>
    <w:rsid w:val="00D232E6"/>
    <w:rsid w:val="00D24BAA"/>
    <w:rsid w:val="00D24DE3"/>
    <w:rsid w:val="00D25DE3"/>
    <w:rsid w:val="00D262A0"/>
    <w:rsid w:val="00D26728"/>
    <w:rsid w:val="00D26895"/>
    <w:rsid w:val="00D27ACA"/>
    <w:rsid w:val="00D31D23"/>
    <w:rsid w:val="00D328F4"/>
    <w:rsid w:val="00D32C4D"/>
    <w:rsid w:val="00D334DA"/>
    <w:rsid w:val="00D339FD"/>
    <w:rsid w:val="00D349CF"/>
    <w:rsid w:val="00D34F75"/>
    <w:rsid w:val="00D351B3"/>
    <w:rsid w:val="00D352E4"/>
    <w:rsid w:val="00D35439"/>
    <w:rsid w:val="00D358C1"/>
    <w:rsid w:val="00D36A21"/>
    <w:rsid w:val="00D372D9"/>
    <w:rsid w:val="00D40025"/>
    <w:rsid w:val="00D417A6"/>
    <w:rsid w:val="00D41FDF"/>
    <w:rsid w:val="00D42200"/>
    <w:rsid w:val="00D43509"/>
    <w:rsid w:val="00D44A7C"/>
    <w:rsid w:val="00D478B2"/>
    <w:rsid w:val="00D50637"/>
    <w:rsid w:val="00D50EA5"/>
    <w:rsid w:val="00D522E0"/>
    <w:rsid w:val="00D52652"/>
    <w:rsid w:val="00D52B83"/>
    <w:rsid w:val="00D5309A"/>
    <w:rsid w:val="00D55040"/>
    <w:rsid w:val="00D60751"/>
    <w:rsid w:val="00D61216"/>
    <w:rsid w:val="00D620D3"/>
    <w:rsid w:val="00D62397"/>
    <w:rsid w:val="00D625EB"/>
    <w:rsid w:val="00D63F2A"/>
    <w:rsid w:val="00D66712"/>
    <w:rsid w:val="00D713D1"/>
    <w:rsid w:val="00D72201"/>
    <w:rsid w:val="00D7283F"/>
    <w:rsid w:val="00D72FCD"/>
    <w:rsid w:val="00D73D0D"/>
    <w:rsid w:val="00D7508A"/>
    <w:rsid w:val="00D75783"/>
    <w:rsid w:val="00D75905"/>
    <w:rsid w:val="00D81163"/>
    <w:rsid w:val="00D83146"/>
    <w:rsid w:val="00D83F03"/>
    <w:rsid w:val="00D83FA0"/>
    <w:rsid w:val="00D8633C"/>
    <w:rsid w:val="00D86EBB"/>
    <w:rsid w:val="00D875A0"/>
    <w:rsid w:val="00D902A1"/>
    <w:rsid w:val="00D904C7"/>
    <w:rsid w:val="00D90941"/>
    <w:rsid w:val="00D92DB1"/>
    <w:rsid w:val="00D931BF"/>
    <w:rsid w:val="00D945FF"/>
    <w:rsid w:val="00D95673"/>
    <w:rsid w:val="00D95BC7"/>
    <w:rsid w:val="00D9753E"/>
    <w:rsid w:val="00DA204B"/>
    <w:rsid w:val="00DA24A8"/>
    <w:rsid w:val="00DA32E0"/>
    <w:rsid w:val="00DA3B6E"/>
    <w:rsid w:val="00DA6C36"/>
    <w:rsid w:val="00DA6FED"/>
    <w:rsid w:val="00DA7410"/>
    <w:rsid w:val="00DA7AB9"/>
    <w:rsid w:val="00DB01D8"/>
    <w:rsid w:val="00DB2674"/>
    <w:rsid w:val="00DB4686"/>
    <w:rsid w:val="00DB6717"/>
    <w:rsid w:val="00DB67A0"/>
    <w:rsid w:val="00DC09F9"/>
    <w:rsid w:val="00DC11BA"/>
    <w:rsid w:val="00DC1228"/>
    <w:rsid w:val="00DC15D8"/>
    <w:rsid w:val="00DC31F0"/>
    <w:rsid w:val="00DC3583"/>
    <w:rsid w:val="00DC43DE"/>
    <w:rsid w:val="00DC45D8"/>
    <w:rsid w:val="00DC4ADA"/>
    <w:rsid w:val="00DC6213"/>
    <w:rsid w:val="00DC65E3"/>
    <w:rsid w:val="00DC7C17"/>
    <w:rsid w:val="00DD0CC2"/>
    <w:rsid w:val="00DD18B8"/>
    <w:rsid w:val="00DD209E"/>
    <w:rsid w:val="00DD279B"/>
    <w:rsid w:val="00DD312E"/>
    <w:rsid w:val="00DD3A6A"/>
    <w:rsid w:val="00DD40F4"/>
    <w:rsid w:val="00DD5E01"/>
    <w:rsid w:val="00DD6A13"/>
    <w:rsid w:val="00DD75B0"/>
    <w:rsid w:val="00DD77FE"/>
    <w:rsid w:val="00DE006F"/>
    <w:rsid w:val="00DE124A"/>
    <w:rsid w:val="00DE1C56"/>
    <w:rsid w:val="00DE2071"/>
    <w:rsid w:val="00DE249C"/>
    <w:rsid w:val="00DE37C5"/>
    <w:rsid w:val="00DE4C1D"/>
    <w:rsid w:val="00DE5C05"/>
    <w:rsid w:val="00DE7339"/>
    <w:rsid w:val="00DE7770"/>
    <w:rsid w:val="00DF294A"/>
    <w:rsid w:val="00DF329C"/>
    <w:rsid w:val="00DF3B91"/>
    <w:rsid w:val="00DF3DF4"/>
    <w:rsid w:val="00DF42F8"/>
    <w:rsid w:val="00DF597B"/>
    <w:rsid w:val="00DF5EFD"/>
    <w:rsid w:val="00DF69A3"/>
    <w:rsid w:val="00DF6B08"/>
    <w:rsid w:val="00DF7B31"/>
    <w:rsid w:val="00E01042"/>
    <w:rsid w:val="00E02629"/>
    <w:rsid w:val="00E0328D"/>
    <w:rsid w:val="00E04B52"/>
    <w:rsid w:val="00E04DD4"/>
    <w:rsid w:val="00E05352"/>
    <w:rsid w:val="00E05693"/>
    <w:rsid w:val="00E0621B"/>
    <w:rsid w:val="00E06486"/>
    <w:rsid w:val="00E078DF"/>
    <w:rsid w:val="00E07DE7"/>
    <w:rsid w:val="00E105CE"/>
    <w:rsid w:val="00E105D9"/>
    <w:rsid w:val="00E1206C"/>
    <w:rsid w:val="00E13265"/>
    <w:rsid w:val="00E15B9D"/>
    <w:rsid w:val="00E16503"/>
    <w:rsid w:val="00E20431"/>
    <w:rsid w:val="00E20760"/>
    <w:rsid w:val="00E234F6"/>
    <w:rsid w:val="00E23796"/>
    <w:rsid w:val="00E24640"/>
    <w:rsid w:val="00E24A60"/>
    <w:rsid w:val="00E24CB8"/>
    <w:rsid w:val="00E25839"/>
    <w:rsid w:val="00E25FAA"/>
    <w:rsid w:val="00E26615"/>
    <w:rsid w:val="00E26828"/>
    <w:rsid w:val="00E2742A"/>
    <w:rsid w:val="00E275F4"/>
    <w:rsid w:val="00E307C9"/>
    <w:rsid w:val="00E31C71"/>
    <w:rsid w:val="00E32233"/>
    <w:rsid w:val="00E3428E"/>
    <w:rsid w:val="00E34810"/>
    <w:rsid w:val="00E34B68"/>
    <w:rsid w:val="00E35912"/>
    <w:rsid w:val="00E359E5"/>
    <w:rsid w:val="00E3674D"/>
    <w:rsid w:val="00E375A1"/>
    <w:rsid w:val="00E41EE0"/>
    <w:rsid w:val="00E42666"/>
    <w:rsid w:val="00E42EAE"/>
    <w:rsid w:val="00E4449D"/>
    <w:rsid w:val="00E44A13"/>
    <w:rsid w:val="00E44EF2"/>
    <w:rsid w:val="00E456A2"/>
    <w:rsid w:val="00E45C72"/>
    <w:rsid w:val="00E46238"/>
    <w:rsid w:val="00E46457"/>
    <w:rsid w:val="00E47D2C"/>
    <w:rsid w:val="00E50FD0"/>
    <w:rsid w:val="00E52727"/>
    <w:rsid w:val="00E53DD7"/>
    <w:rsid w:val="00E55E4D"/>
    <w:rsid w:val="00E5740C"/>
    <w:rsid w:val="00E57733"/>
    <w:rsid w:val="00E602D1"/>
    <w:rsid w:val="00E61342"/>
    <w:rsid w:val="00E634B1"/>
    <w:rsid w:val="00E648A4"/>
    <w:rsid w:val="00E662FF"/>
    <w:rsid w:val="00E66472"/>
    <w:rsid w:val="00E66481"/>
    <w:rsid w:val="00E667F2"/>
    <w:rsid w:val="00E66B42"/>
    <w:rsid w:val="00E679D6"/>
    <w:rsid w:val="00E70C42"/>
    <w:rsid w:val="00E7161D"/>
    <w:rsid w:val="00E75C0D"/>
    <w:rsid w:val="00E75F7A"/>
    <w:rsid w:val="00E77F1A"/>
    <w:rsid w:val="00E803C2"/>
    <w:rsid w:val="00E82033"/>
    <w:rsid w:val="00E83951"/>
    <w:rsid w:val="00E84292"/>
    <w:rsid w:val="00E85222"/>
    <w:rsid w:val="00E86823"/>
    <w:rsid w:val="00E8792D"/>
    <w:rsid w:val="00E90D2E"/>
    <w:rsid w:val="00E91194"/>
    <w:rsid w:val="00E91A7B"/>
    <w:rsid w:val="00E91C3E"/>
    <w:rsid w:val="00E93BCF"/>
    <w:rsid w:val="00E944C3"/>
    <w:rsid w:val="00E94827"/>
    <w:rsid w:val="00E94DE6"/>
    <w:rsid w:val="00E94FDA"/>
    <w:rsid w:val="00E95F79"/>
    <w:rsid w:val="00EA0F4F"/>
    <w:rsid w:val="00EA142D"/>
    <w:rsid w:val="00EA2407"/>
    <w:rsid w:val="00EA2A86"/>
    <w:rsid w:val="00EA548C"/>
    <w:rsid w:val="00EA7327"/>
    <w:rsid w:val="00EB1B2A"/>
    <w:rsid w:val="00EB1CD5"/>
    <w:rsid w:val="00EB2B32"/>
    <w:rsid w:val="00EB33A9"/>
    <w:rsid w:val="00EB35E1"/>
    <w:rsid w:val="00EB3772"/>
    <w:rsid w:val="00EB4628"/>
    <w:rsid w:val="00EB477D"/>
    <w:rsid w:val="00EB4D5B"/>
    <w:rsid w:val="00EB6413"/>
    <w:rsid w:val="00EB6E16"/>
    <w:rsid w:val="00EB70B9"/>
    <w:rsid w:val="00EC01A8"/>
    <w:rsid w:val="00EC3C8A"/>
    <w:rsid w:val="00EC41F3"/>
    <w:rsid w:val="00EC473B"/>
    <w:rsid w:val="00EC47AF"/>
    <w:rsid w:val="00EC497C"/>
    <w:rsid w:val="00EC58F2"/>
    <w:rsid w:val="00EC5ADB"/>
    <w:rsid w:val="00EC67EA"/>
    <w:rsid w:val="00EC78F3"/>
    <w:rsid w:val="00EC7C32"/>
    <w:rsid w:val="00ED051E"/>
    <w:rsid w:val="00ED0588"/>
    <w:rsid w:val="00ED1FB0"/>
    <w:rsid w:val="00ED2009"/>
    <w:rsid w:val="00ED2072"/>
    <w:rsid w:val="00ED319B"/>
    <w:rsid w:val="00ED452E"/>
    <w:rsid w:val="00ED494B"/>
    <w:rsid w:val="00ED4B67"/>
    <w:rsid w:val="00ED689D"/>
    <w:rsid w:val="00ED72F3"/>
    <w:rsid w:val="00ED7DB4"/>
    <w:rsid w:val="00EE0C3C"/>
    <w:rsid w:val="00EE2971"/>
    <w:rsid w:val="00EE2AE8"/>
    <w:rsid w:val="00EE2B8A"/>
    <w:rsid w:val="00EE335D"/>
    <w:rsid w:val="00EE4346"/>
    <w:rsid w:val="00EE46C4"/>
    <w:rsid w:val="00EE4CBE"/>
    <w:rsid w:val="00EE4D49"/>
    <w:rsid w:val="00EE54D7"/>
    <w:rsid w:val="00EE5D78"/>
    <w:rsid w:val="00EE5EC4"/>
    <w:rsid w:val="00EE61C6"/>
    <w:rsid w:val="00EE637B"/>
    <w:rsid w:val="00EE7F99"/>
    <w:rsid w:val="00EF1FDC"/>
    <w:rsid w:val="00EF2FDF"/>
    <w:rsid w:val="00EF33EC"/>
    <w:rsid w:val="00EF3496"/>
    <w:rsid w:val="00EF4AE1"/>
    <w:rsid w:val="00EF56BD"/>
    <w:rsid w:val="00EF584D"/>
    <w:rsid w:val="00EF660E"/>
    <w:rsid w:val="00F00063"/>
    <w:rsid w:val="00F001EE"/>
    <w:rsid w:val="00F00779"/>
    <w:rsid w:val="00F00D2B"/>
    <w:rsid w:val="00F0109E"/>
    <w:rsid w:val="00F02A48"/>
    <w:rsid w:val="00F03B03"/>
    <w:rsid w:val="00F04439"/>
    <w:rsid w:val="00F04440"/>
    <w:rsid w:val="00F044C4"/>
    <w:rsid w:val="00F05DC3"/>
    <w:rsid w:val="00F05E50"/>
    <w:rsid w:val="00F070AB"/>
    <w:rsid w:val="00F0723A"/>
    <w:rsid w:val="00F07AAC"/>
    <w:rsid w:val="00F12033"/>
    <w:rsid w:val="00F127BC"/>
    <w:rsid w:val="00F13DA2"/>
    <w:rsid w:val="00F140A2"/>
    <w:rsid w:val="00F207B1"/>
    <w:rsid w:val="00F228CA"/>
    <w:rsid w:val="00F22B0B"/>
    <w:rsid w:val="00F25CBE"/>
    <w:rsid w:val="00F2735E"/>
    <w:rsid w:val="00F306D5"/>
    <w:rsid w:val="00F31089"/>
    <w:rsid w:val="00F3153C"/>
    <w:rsid w:val="00F31BB4"/>
    <w:rsid w:val="00F32EF5"/>
    <w:rsid w:val="00F350B6"/>
    <w:rsid w:val="00F361AF"/>
    <w:rsid w:val="00F3652F"/>
    <w:rsid w:val="00F36FAF"/>
    <w:rsid w:val="00F420DA"/>
    <w:rsid w:val="00F42B9D"/>
    <w:rsid w:val="00F432A9"/>
    <w:rsid w:val="00F4440E"/>
    <w:rsid w:val="00F4596A"/>
    <w:rsid w:val="00F45DB6"/>
    <w:rsid w:val="00F46102"/>
    <w:rsid w:val="00F46977"/>
    <w:rsid w:val="00F503D7"/>
    <w:rsid w:val="00F515E2"/>
    <w:rsid w:val="00F51BA9"/>
    <w:rsid w:val="00F51D1D"/>
    <w:rsid w:val="00F52FD8"/>
    <w:rsid w:val="00F54D72"/>
    <w:rsid w:val="00F553CC"/>
    <w:rsid w:val="00F55A2E"/>
    <w:rsid w:val="00F60907"/>
    <w:rsid w:val="00F6094C"/>
    <w:rsid w:val="00F611D6"/>
    <w:rsid w:val="00F61764"/>
    <w:rsid w:val="00F63DC2"/>
    <w:rsid w:val="00F6407B"/>
    <w:rsid w:val="00F65D56"/>
    <w:rsid w:val="00F6645A"/>
    <w:rsid w:val="00F67511"/>
    <w:rsid w:val="00F70B95"/>
    <w:rsid w:val="00F72426"/>
    <w:rsid w:val="00F7330F"/>
    <w:rsid w:val="00F743B0"/>
    <w:rsid w:val="00F75783"/>
    <w:rsid w:val="00F75C17"/>
    <w:rsid w:val="00F75CA1"/>
    <w:rsid w:val="00F76518"/>
    <w:rsid w:val="00F812E5"/>
    <w:rsid w:val="00F813F8"/>
    <w:rsid w:val="00F8380B"/>
    <w:rsid w:val="00F83A84"/>
    <w:rsid w:val="00F843DC"/>
    <w:rsid w:val="00F84D12"/>
    <w:rsid w:val="00F85E64"/>
    <w:rsid w:val="00F86C4A"/>
    <w:rsid w:val="00F901D5"/>
    <w:rsid w:val="00F9064D"/>
    <w:rsid w:val="00F90F45"/>
    <w:rsid w:val="00F91BA6"/>
    <w:rsid w:val="00F91FA8"/>
    <w:rsid w:val="00F92025"/>
    <w:rsid w:val="00F94A29"/>
    <w:rsid w:val="00F94B97"/>
    <w:rsid w:val="00F95DDA"/>
    <w:rsid w:val="00F9667A"/>
    <w:rsid w:val="00F97489"/>
    <w:rsid w:val="00FA0997"/>
    <w:rsid w:val="00FA0B6D"/>
    <w:rsid w:val="00FA0D7E"/>
    <w:rsid w:val="00FA14C3"/>
    <w:rsid w:val="00FA1A7E"/>
    <w:rsid w:val="00FA1DAB"/>
    <w:rsid w:val="00FA20A7"/>
    <w:rsid w:val="00FA2359"/>
    <w:rsid w:val="00FA3CA4"/>
    <w:rsid w:val="00FA4EF2"/>
    <w:rsid w:val="00FA5194"/>
    <w:rsid w:val="00FA6328"/>
    <w:rsid w:val="00FA6DA2"/>
    <w:rsid w:val="00FA6EC8"/>
    <w:rsid w:val="00FB0B43"/>
    <w:rsid w:val="00FB250F"/>
    <w:rsid w:val="00FB376B"/>
    <w:rsid w:val="00FB5360"/>
    <w:rsid w:val="00FB5860"/>
    <w:rsid w:val="00FB5975"/>
    <w:rsid w:val="00FB5B0A"/>
    <w:rsid w:val="00FB74D8"/>
    <w:rsid w:val="00FB784D"/>
    <w:rsid w:val="00FC075B"/>
    <w:rsid w:val="00FC10A2"/>
    <w:rsid w:val="00FC3F50"/>
    <w:rsid w:val="00FC4CD8"/>
    <w:rsid w:val="00FC5328"/>
    <w:rsid w:val="00FC5479"/>
    <w:rsid w:val="00FC5BEF"/>
    <w:rsid w:val="00FC67AC"/>
    <w:rsid w:val="00FC70BC"/>
    <w:rsid w:val="00FC72F2"/>
    <w:rsid w:val="00FC7DE9"/>
    <w:rsid w:val="00FD013F"/>
    <w:rsid w:val="00FD18B4"/>
    <w:rsid w:val="00FD1987"/>
    <w:rsid w:val="00FD28B7"/>
    <w:rsid w:val="00FD313C"/>
    <w:rsid w:val="00FD43EA"/>
    <w:rsid w:val="00FD4463"/>
    <w:rsid w:val="00FD5133"/>
    <w:rsid w:val="00FD61A3"/>
    <w:rsid w:val="00FD63F3"/>
    <w:rsid w:val="00FD6624"/>
    <w:rsid w:val="00FD6F9B"/>
    <w:rsid w:val="00FD7EBC"/>
    <w:rsid w:val="00FE05D0"/>
    <w:rsid w:val="00FE0B94"/>
    <w:rsid w:val="00FE0E5C"/>
    <w:rsid w:val="00FE171C"/>
    <w:rsid w:val="00FE1D0F"/>
    <w:rsid w:val="00FE1EC0"/>
    <w:rsid w:val="00FE2174"/>
    <w:rsid w:val="00FE254D"/>
    <w:rsid w:val="00FE281B"/>
    <w:rsid w:val="00FE2E2C"/>
    <w:rsid w:val="00FE37A8"/>
    <w:rsid w:val="00FE4A37"/>
    <w:rsid w:val="00FE4E12"/>
    <w:rsid w:val="00FE5C0E"/>
    <w:rsid w:val="00FE5CD9"/>
    <w:rsid w:val="00FE5E19"/>
    <w:rsid w:val="00FE5FD9"/>
    <w:rsid w:val="00FE6BC2"/>
    <w:rsid w:val="00FE74F5"/>
    <w:rsid w:val="00FF02F5"/>
    <w:rsid w:val="00FF0C6D"/>
    <w:rsid w:val="00FF0C9F"/>
    <w:rsid w:val="00FF17D6"/>
    <w:rsid w:val="00FF20C2"/>
    <w:rsid w:val="00FF3659"/>
    <w:rsid w:val="00FF4143"/>
    <w:rsid w:val="00FF4B0C"/>
    <w:rsid w:val="00FF65ED"/>
    <w:rsid w:val="00FF6D84"/>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2F5C"/>
  <w15:docId w15:val="{4542D0E6-874E-4935-AFBF-3B2F6CD2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61D"/>
  </w:style>
  <w:style w:type="paragraph" w:styleId="Heading3">
    <w:name w:val="heading 3"/>
    <w:basedOn w:val="Normal"/>
    <w:link w:val="Heading3Char"/>
    <w:uiPriority w:val="9"/>
    <w:qFormat/>
    <w:rsid w:val="00B546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975788"/>
    <w:pPr>
      <w:tabs>
        <w:tab w:val="decimal" w:pos="360"/>
      </w:tabs>
    </w:pPr>
    <w:rPr>
      <w:rFonts w:eastAsiaTheme="minorEastAsia"/>
    </w:rPr>
  </w:style>
  <w:style w:type="paragraph" w:styleId="FootnoteText">
    <w:name w:val="footnote text"/>
    <w:basedOn w:val="Normal"/>
    <w:link w:val="FootnoteTextChar"/>
    <w:uiPriority w:val="99"/>
    <w:unhideWhenUsed/>
    <w:rsid w:val="00975788"/>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75788"/>
    <w:rPr>
      <w:rFonts w:eastAsiaTheme="minorEastAsia"/>
      <w:sz w:val="20"/>
      <w:szCs w:val="20"/>
    </w:rPr>
  </w:style>
  <w:style w:type="character" w:styleId="SubtleEmphasis">
    <w:name w:val="Subtle Emphasis"/>
    <w:basedOn w:val="DefaultParagraphFont"/>
    <w:uiPriority w:val="19"/>
    <w:qFormat/>
    <w:rsid w:val="00975788"/>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975788"/>
    <w:pPr>
      <w:spacing w:after="0" w:line="240" w:lineRule="auto"/>
    </w:pPr>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9757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Shading-Accent4">
    <w:name w:val="Colorful Shading Accent 4"/>
    <w:basedOn w:val="TableNormal"/>
    <w:uiPriority w:val="71"/>
    <w:rsid w:val="0097578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Grid1-Accent3">
    <w:name w:val="Medium Grid 1 Accent 3"/>
    <w:basedOn w:val="TableNormal"/>
    <w:uiPriority w:val="67"/>
    <w:rsid w:val="006614E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rFonts w:asciiTheme="minorHAnsi" w:hAnsiTheme="minorHAnsi"/>
        <w:b/>
        <w:bCs/>
        <w:sz w:val="22"/>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rPr>
        <w:rFonts w:asciiTheme="minorHAnsi" w:hAnsiTheme="minorHAnsi"/>
        <w:sz w:val="22"/>
      </w:rPr>
      <w:tblPr/>
      <w:tcPr>
        <w:shd w:val="clear" w:color="auto" w:fill="FFFFFF" w:themeFill="background1"/>
      </w:tcPr>
    </w:tblStylePr>
  </w:style>
  <w:style w:type="paragraph" w:styleId="BalloonText">
    <w:name w:val="Balloon Text"/>
    <w:basedOn w:val="Normal"/>
    <w:link w:val="BalloonTextChar"/>
    <w:uiPriority w:val="99"/>
    <w:semiHidden/>
    <w:unhideWhenUsed/>
    <w:rsid w:val="0037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AA"/>
    <w:rPr>
      <w:rFonts w:ascii="Tahoma" w:hAnsi="Tahoma" w:cs="Tahoma"/>
      <w:sz w:val="16"/>
      <w:szCs w:val="16"/>
    </w:rPr>
  </w:style>
  <w:style w:type="paragraph" w:styleId="ListParagraph">
    <w:name w:val="List Paragraph"/>
    <w:basedOn w:val="Normal"/>
    <w:uiPriority w:val="34"/>
    <w:qFormat/>
    <w:rsid w:val="008D290F"/>
    <w:pPr>
      <w:ind w:left="720"/>
      <w:contextualSpacing/>
    </w:pPr>
  </w:style>
  <w:style w:type="table" w:styleId="MediumGrid1-Accent2">
    <w:name w:val="Medium Grid 1 Accent 2"/>
    <w:basedOn w:val="TableNormal"/>
    <w:uiPriority w:val="67"/>
    <w:rsid w:val="00E2583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List2-Accent6">
    <w:name w:val="Medium List 2 Accent 6"/>
    <w:basedOn w:val="TableNormal"/>
    <w:uiPriority w:val="66"/>
    <w:rsid w:val="00286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EF34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E34810"/>
    <w:rPr>
      <w:color w:val="0000FF" w:themeColor="hyperlink"/>
      <w:u w:val="single"/>
    </w:rPr>
  </w:style>
  <w:style w:type="character" w:customStyle="1" w:styleId="UnresolvedMention1">
    <w:name w:val="Unresolved Mention1"/>
    <w:basedOn w:val="DefaultParagraphFont"/>
    <w:uiPriority w:val="99"/>
    <w:semiHidden/>
    <w:unhideWhenUsed/>
    <w:rsid w:val="00E34810"/>
    <w:rPr>
      <w:color w:val="605E5C"/>
      <w:shd w:val="clear" w:color="auto" w:fill="E1DFDD"/>
    </w:rPr>
  </w:style>
  <w:style w:type="table" w:customStyle="1" w:styleId="Calendar2">
    <w:name w:val="Calendar 2"/>
    <w:basedOn w:val="TableNormal"/>
    <w:uiPriority w:val="99"/>
    <w:qFormat/>
    <w:rsid w:val="00861B2B"/>
    <w:pPr>
      <w:spacing w:after="0" w:line="240" w:lineRule="auto"/>
      <w:jc w:val="center"/>
    </w:pPr>
    <w:rPr>
      <w:rFonts w:eastAsiaTheme="minorEastAsia"/>
      <w:sz w:val="28"/>
      <w:szCs w:val="28"/>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LightShading-Accent1">
    <w:name w:val="Light Shading Accent 1"/>
    <w:basedOn w:val="TableNormal"/>
    <w:uiPriority w:val="60"/>
    <w:rsid w:val="00861B2B"/>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E105CE"/>
    <w:rPr>
      <w:color w:val="808080"/>
    </w:rPr>
  </w:style>
  <w:style w:type="paragraph" w:styleId="Header">
    <w:name w:val="header"/>
    <w:basedOn w:val="Normal"/>
    <w:link w:val="HeaderChar"/>
    <w:uiPriority w:val="99"/>
    <w:unhideWhenUsed/>
    <w:rsid w:val="00E1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5CE"/>
  </w:style>
  <w:style w:type="paragraph" w:styleId="Footer">
    <w:name w:val="footer"/>
    <w:basedOn w:val="Normal"/>
    <w:link w:val="FooterChar"/>
    <w:uiPriority w:val="99"/>
    <w:unhideWhenUsed/>
    <w:rsid w:val="00E1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5CE"/>
  </w:style>
  <w:style w:type="character" w:styleId="FollowedHyperlink">
    <w:name w:val="FollowedHyperlink"/>
    <w:basedOn w:val="DefaultParagraphFont"/>
    <w:uiPriority w:val="99"/>
    <w:semiHidden/>
    <w:unhideWhenUsed/>
    <w:rsid w:val="00D73D0D"/>
    <w:rPr>
      <w:color w:val="800080" w:themeColor="followedHyperlink"/>
      <w:u w:val="single"/>
    </w:rPr>
  </w:style>
  <w:style w:type="paragraph" w:customStyle="1" w:styleId="Report">
    <w:name w:val="Report"/>
    <w:basedOn w:val="Normal"/>
    <w:qFormat/>
    <w:rsid w:val="003E2DD6"/>
    <w:pPr>
      <w:keepLines/>
      <w:widowControl w:val="0"/>
      <w:spacing w:after="144" w:line="240" w:lineRule="auto"/>
    </w:pPr>
    <w:rPr>
      <w:rFonts w:ascii="Arial Narrow" w:eastAsia="Times New Roman" w:hAnsi="Arial Narrow" w:cs="Times New Roman"/>
      <w:sz w:val="20"/>
      <w:szCs w:val="24"/>
    </w:rPr>
  </w:style>
  <w:style w:type="paragraph" w:styleId="Revision">
    <w:name w:val="Revision"/>
    <w:hidden/>
    <w:uiPriority w:val="99"/>
    <w:semiHidden/>
    <w:rsid w:val="005F332F"/>
    <w:pPr>
      <w:spacing w:after="0" w:line="240" w:lineRule="auto"/>
    </w:pPr>
  </w:style>
  <w:style w:type="paragraph" w:styleId="NormalWeb">
    <w:name w:val="Normal (Web)"/>
    <w:basedOn w:val="Normal"/>
    <w:uiPriority w:val="99"/>
    <w:unhideWhenUsed/>
    <w:rsid w:val="00AA43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60E"/>
    <w:rPr>
      <w:b/>
      <w:bCs/>
    </w:rPr>
  </w:style>
  <w:style w:type="character" w:customStyle="1" w:styleId="Heading3Char">
    <w:name w:val="Heading 3 Char"/>
    <w:basedOn w:val="DefaultParagraphFont"/>
    <w:link w:val="Heading3"/>
    <w:uiPriority w:val="9"/>
    <w:rsid w:val="00B5461D"/>
    <w:rPr>
      <w:rFonts w:ascii="Times New Roman" w:eastAsia="Times New Roman" w:hAnsi="Times New Roman" w:cs="Times New Roman"/>
      <w:b/>
      <w:bCs/>
      <w:sz w:val="27"/>
      <w:szCs w:val="27"/>
    </w:rPr>
  </w:style>
  <w:style w:type="character" w:styleId="Emphasis">
    <w:name w:val="Emphasis"/>
    <w:basedOn w:val="DefaultParagraphFont"/>
    <w:uiPriority w:val="20"/>
    <w:qFormat/>
    <w:rsid w:val="00B5461D"/>
    <w:rPr>
      <w:i/>
      <w:iCs/>
    </w:rPr>
  </w:style>
  <w:style w:type="character" w:customStyle="1" w:styleId="apple-converted-space">
    <w:name w:val="apple-converted-space"/>
    <w:basedOn w:val="DefaultParagraphFont"/>
    <w:rsid w:val="00B5461D"/>
  </w:style>
  <w:style w:type="character" w:styleId="UnresolvedMention">
    <w:name w:val="Unresolved Mention"/>
    <w:basedOn w:val="DefaultParagraphFont"/>
    <w:uiPriority w:val="99"/>
    <w:semiHidden/>
    <w:unhideWhenUsed/>
    <w:rsid w:val="00032753"/>
    <w:rPr>
      <w:color w:val="605E5C"/>
      <w:shd w:val="clear" w:color="auto" w:fill="E1DFDD"/>
    </w:rPr>
  </w:style>
  <w:style w:type="paragraph" w:styleId="Subtitle">
    <w:name w:val="Subtitle"/>
    <w:basedOn w:val="Normal"/>
    <w:next w:val="Normal"/>
    <w:link w:val="SubtitleChar"/>
    <w:uiPriority w:val="11"/>
    <w:qFormat/>
    <w:rsid w:val="002A3D8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3D8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6468">
      <w:bodyDiv w:val="1"/>
      <w:marLeft w:val="0"/>
      <w:marRight w:val="0"/>
      <w:marTop w:val="0"/>
      <w:marBottom w:val="0"/>
      <w:divBdr>
        <w:top w:val="none" w:sz="0" w:space="0" w:color="auto"/>
        <w:left w:val="none" w:sz="0" w:space="0" w:color="auto"/>
        <w:bottom w:val="none" w:sz="0" w:space="0" w:color="auto"/>
        <w:right w:val="none" w:sz="0" w:space="0" w:color="auto"/>
      </w:divBdr>
    </w:div>
    <w:div w:id="315844709">
      <w:bodyDiv w:val="1"/>
      <w:marLeft w:val="0"/>
      <w:marRight w:val="0"/>
      <w:marTop w:val="0"/>
      <w:marBottom w:val="0"/>
      <w:divBdr>
        <w:top w:val="none" w:sz="0" w:space="0" w:color="auto"/>
        <w:left w:val="none" w:sz="0" w:space="0" w:color="auto"/>
        <w:bottom w:val="none" w:sz="0" w:space="0" w:color="auto"/>
        <w:right w:val="none" w:sz="0" w:space="0" w:color="auto"/>
      </w:divBdr>
    </w:div>
    <w:div w:id="362444944">
      <w:bodyDiv w:val="1"/>
      <w:marLeft w:val="0"/>
      <w:marRight w:val="0"/>
      <w:marTop w:val="0"/>
      <w:marBottom w:val="0"/>
      <w:divBdr>
        <w:top w:val="none" w:sz="0" w:space="0" w:color="auto"/>
        <w:left w:val="none" w:sz="0" w:space="0" w:color="auto"/>
        <w:bottom w:val="none" w:sz="0" w:space="0" w:color="auto"/>
        <w:right w:val="none" w:sz="0" w:space="0" w:color="auto"/>
      </w:divBdr>
    </w:div>
    <w:div w:id="401757490">
      <w:bodyDiv w:val="1"/>
      <w:marLeft w:val="0"/>
      <w:marRight w:val="0"/>
      <w:marTop w:val="0"/>
      <w:marBottom w:val="0"/>
      <w:divBdr>
        <w:top w:val="none" w:sz="0" w:space="0" w:color="auto"/>
        <w:left w:val="none" w:sz="0" w:space="0" w:color="auto"/>
        <w:bottom w:val="none" w:sz="0" w:space="0" w:color="auto"/>
        <w:right w:val="none" w:sz="0" w:space="0" w:color="auto"/>
      </w:divBdr>
    </w:div>
    <w:div w:id="547180448">
      <w:bodyDiv w:val="1"/>
      <w:marLeft w:val="0"/>
      <w:marRight w:val="0"/>
      <w:marTop w:val="0"/>
      <w:marBottom w:val="0"/>
      <w:divBdr>
        <w:top w:val="none" w:sz="0" w:space="0" w:color="auto"/>
        <w:left w:val="none" w:sz="0" w:space="0" w:color="auto"/>
        <w:bottom w:val="none" w:sz="0" w:space="0" w:color="auto"/>
        <w:right w:val="none" w:sz="0" w:space="0" w:color="auto"/>
      </w:divBdr>
    </w:div>
    <w:div w:id="593369009">
      <w:bodyDiv w:val="1"/>
      <w:marLeft w:val="0"/>
      <w:marRight w:val="0"/>
      <w:marTop w:val="0"/>
      <w:marBottom w:val="0"/>
      <w:divBdr>
        <w:top w:val="none" w:sz="0" w:space="0" w:color="auto"/>
        <w:left w:val="none" w:sz="0" w:space="0" w:color="auto"/>
        <w:bottom w:val="none" w:sz="0" w:space="0" w:color="auto"/>
        <w:right w:val="none" w:sz="0" w:space="0" w:color="auto"/>
      </w:divBdr>
    </w:div>
    <w:div w:id="604386234">
      <w:bodyDiv w:val="1"/>
      <w:marLeft w:val="0"/>
      <w:marRight w:val="0"/>
      <w:marTop w:val="0"/>
      <w:marBottom w:val="0"/>
      <w:divBdr>
        <w:top w:val="none" w:sz="0" w:space="0" w:color="auto"/>
        <w:left w:val="none" w:sz="0" w:space="0" w:color="auto"/>
        <w:bottom w:val="none" w:sz="0" w:space="0" w:color="auto"/>
        <w:right w:val="none" w:sz="0" w:space="0" w:color="auto"/>
      </w:divBdr>
    </w:div>
    <w:div w:id="753211093">
      <w:bodyDiv w:val="1"/>
      <w:marLeft w:val="0"/>
      <w:marRight w:val="0"/>
      <w:marTop w:val="0"/>
      <w:marBottom w:val="0"/>
      <w:divBdr>
        <w:top w:val="none" w:sz="0" w:space="0" w:color="auto"/>
        <w:left w:val="none" w:sz="0" w:space="0" w:color="auto"/>
        <w:bottom w:val="none" w:sz="0" w:space="0" w:color="auto"/>
        <w:right w:val="none" w:sz="0" w:space="0" w:color="auto"/>
      </w:divBdr>
    </w:div>
    <w:div w:id="859782272">
      <w:bodyDiv w:val="1"/>
      <w:marLeft w:val="0"/>
      <w:marRight w:val="0"/>
      <w:marTop w:val="0"/>
      <w:marBottom w:val="0"/>
      <w:divBdr>
        <w:top w:val="none" w:sz="0" w:space="0" w:color="auto"/>
        <w:left w:val="none" w:sz="0" w:space="0" w:color="auto"/>
        <w:bottom w:val="none" w:sz="0" w:space="0" w:color="auto"/>
        <w:right w:val="none" w:sz="0" w:space="0" w:color="auto"/>
      </w:divBdr>
    </w:div>
    <w:div w:id="911963675">
      <w:bodyDiv w:val="1"/>
      <w:marLeft w:val="0"/>
      <w:marRight w:val="0"/>
      <w:marTop w:val="0"/>
      <w:marBottom w:val="0"/>
      <w:divBdr>
        <w:top w:val="none" w:sz="0" w:space="0" w:color="auto"/>
        <w:left w:val="none" w:sz="0" w:space="0" w:color="auto"/>
        <w:bottom w:val="none" w:sz="0" w:space="0" w:color="auto"/>
        <w:right w:val="none" w:sz="0" w:space="0" w:color="auto"/>
      </w:divBdr>
      <w:divsChild>
        <w:div w:id="2005817171">
          <w:marLeft w:val="0"/>
          <w:marRight w:val="0"/>
          <w:marTop w:val="0"/>
          <w:marBottom w:val="0"/>
          <w:divBdr>
            <w:top w:val="none" w:sz="0" w:space="0" w:color="auto"/>
            <w:left w:val="none" w:sz="0" w:space="0" w:color="auto"/>
            <w:bottom w:val="none" w:sz="0" w:space="0" w:color="auto"/>
            <w:right w:val="none" w:sz="0" w:space="0" w:color="auto"/>
          </w:divBdr>
        </w:div>
        <w:div w:id="652753432">
          <w:marLeft w:val="0"/>
          <w:marRight w:val="0"/>
          <w:marTop w:val="0"/>
          <w:marBottom w:val="0"/>
          <w:divBdr>
            <w:top w:val="none" w:sz="0" w:space="0" w:color="auto"/>
            <w:left w:val="none" w:sz="0" w:space="0" w:color="auto"/>
            <w:bottom w:val="none" w:sz="0" w:space="0" w:color="auto"/>
            <w:right w:val="none" w:sz="0" w:space="0" w:color="auto"/>
          </w:divBdr>
        </w:div>
        <w:div w:id="1241018224">
          <w:marLeft w:val="0"/>
          <w:marRight w:val="0"/>
          <w:marTop w:val="0"/>
          <w:marBottom w:val="0"/>
          <w:divBdr>
            <w:top w:val="none" w:sz="0" w:space="0" w:color="auto"/>
            <w:left w:val="none" w:sz="0" w:space="0" w:color="auto"/>
            <w:bottom w:val="none" w:sz="0" w:space="0" w:color="auto"/>
            <w:right w:val="none" w:sz="0" w:space="0" w:color="auto"/>
          </w:divBdr>
        </w:div>
      </w:divsChild>
    </w:div>
    <w:div w:id="959802763">
      <w:bodyDiv w:val="1"/>
      <w:marLeft w:val="0"/>
      <w:marRight w:val="0"/>
      <w:marTop w:val="0"/>
      <w:marBottom w:val="0"/>
      <w:divBdr>
        <w:top w:val="none" w:sz="0" w:space="0" w:color="auto"/>
        <w:left w:val="none" w:sz="0" w:space="0" w:color="auto"/>
        <w:bottom w:val="none" w:sz="0" w:space="0" w:color="auto"/>
        <w:right w:val="none" w:sz="0" w:space="0" w:color="auto"/>
      </w:divBdr>
    </w:div>
    <w:div w:id="1003237303">
      <w:bodyDiv w:val="1"/>
      <w:marLeft w:val="0"/>
      <w:marRight w:val="0"/>
      <w:marTop w:val="0"/>
      <w:marBottom w:val="0"/>
      <w:divBdr>
        <w:top w:val="none" w:sz="0" w:space="0" w:color="auto"/>
        <w:left w:val="none" w:sz="0" w:space="0" w:color="auto"/>
        <w:bottom w:val="none" w:sz="0" w:space="0" w:color="auto"/>
        <w:right w:val="none" w:sz="0" w:space="0" w:color="auto"/>
      </w:divBdr>
    </w:div>
    <w:div w:id="1116801229">
      <w:bodyDiv w:val="1"/>
      <w:marLeft w:val="0"/>
      <w:marRight w:val="0"/>
      <w:marTop w:val="0"/>
      <w:marBottom w:val="0"/>
      <w:divBdr>
        <w:top w:val="none" w:sz="0" w:space="0" w:color="auto"/>
        <w:left w:val="none" w:sz="0" w:space="0" w:color="auto"/>
        <w:bottom w:val="none" w:sz="0" w:space="0" w:color="auto"/>
        <w:right w:val="none" w:sz="0" w:space="0" w:color="auto"/>
      </w:divBdr>
    </w:div>
    <w:div w:id="1234853435">
      <w:bodyDiv w:val="1"/>
      <w:marLeft w:val="0"/>
      <w:marRight w:val="0"/>
      <w:marTop w:val="0"/>
      <w:marBottom w:val="0"/>
      <w:divBdr>
        <w:top w:val="none" w:sz="0" w:space="0" w:color="auto"/>
        <w:left w:val="none" w:sz="0" w:space="0" w:color="auto"/>
        <w:bottom w:val="none" w:sz="0" w:space="0" w:color="auto"/>
        <w:right w:val="none" w:sz="0" w:space="0" w:color="auto"/>
      </w:divBdr>
    </w:div>
    <w:div w:id="1273048471">
      <w:bodyDiv w:val="1"/>
      <w:marLeft w:val="0"/>
      <w:marRight w:val="0"/>
      <w:marTop w:val="0"/>
      <w:marBottom w:val="0"/>
      <w:divBdr>
        <w:top w:val="none" w:sz="0" w:space="0" w:color="auto"/>
        <w:left w:val="none" w:sz="0" w:space="0" w:color="auto"/>
        <w:bottom w:val="none" w:sz="0" w:space="0" w:color="auto"/>
        <w:right w:val="none" w:sz="0" w:space="0" w:color="auto"/>
      </w:divBdr>
    </w:div>
    <w:div w:id="1308365696">
      <w:bodyDiv w:val="1"/>
      <w:marLeft w:val="0"/>
      <w:marRight w:val="0"/>
      <w:marTop w:val="0"/>
      <w:marBottom w:val="0"/>
      <w:divBdr>
        <w:top w:val="none" w:sz="0" w:space="0" w:color="auto"/>
        <w:left w:val="none" w:sz="0" w:space="0" w:color="auto"/>
        <w:bottom w:val="none" w:sz="0" w:space="0" w:color="auto"/>
        <w:right w:val="none" w:sz="0" w:space="0" w:color="auto"/>
      </w:divBdr>
      <w:divsChild>
        <w:div w:id="61215823">
          <w:marLeft w:val="0"/>
          <w:marRight w:val="0"/>
          <w:marTop w:val="0"/>
          <w:marBottom w:val="0"/>
          <w:divBdr>
            <w:top w:val="none" w:sz="0" w:space="0" w:color="auto"/>
            <w:left w:val="none" w:sz="0" w:space="0" w:color="auto"/>
            <w:bottom w:val="none" w:sz="0" w:space="0" w:color="auto"/>
            <w:right w:val="none" w:sz="0" w:space="0" w:color="auto"/>
          </w:divBdr>
          <w:divsChild>
            <w:div w:id="60956224">
              <w:marLeft w:val="0"/>
              <w:marRight w:val="0"/>
              <w:marTop w:val="0"/>
              <w:marBottom w:val="0"/>
              <w:divBdr>
                <w:top w:val="none" w:sz="0" w:space="0" w:color="auto"/>
                <w:left w:val="none" w:sz="0" w:space="0" w:color="auto"/>
                <w:bottom w:val="none" w:sz="0" w:space="0" w:color="auto"/>
                <w:right w:val="none" w:sz="0" w:space="0" w:color="auto"/>
              </w:divBdr>
              <w:divsChild>
                <w:div w:id="320692611">
                  <w:marLeft w:val="0"/>
                  <w:marRight w:val="0"/>
                  <w:marTop w:val="0"/>
                  <w:marBottom w:val="0"/>
                  <w:divBdr>
                    <w:top w:val="none" w:sz="0" w:space="0" w:color="auto"/>
                    <w:left w:val="none" w:sz="0" w:space="0" w:color="auto"/>
                    <w:bottom w:val="none" w:sz="0" w:space="0" w:color="auto"/>
                    <w:right w:val="none" w:sz="0" w:space="0" w:color="auto"/>
                  </w:divBdr>
                  <w:divsChild>
                    <w:div w:id="1389496648">
                      <w:marLeft w:val="0"/>
                      <w:marRight w:val="0"/>
                      <w:marTop w:val="0"/>
                      <w:marBottom w:val="0"/>
                      <w:divBdr>
                        <w:top w:val="none" w:sz="0" w:space="0" w:color="auto"/>
                        <w:left w:val="none" w:sz="0" w:space="0" w:color="auto"/>
                        <w:bottom w:val="none" w:sz="0" w:space="0" w:color="auto"/>
                        <w:right w:val="none" w:sz="0" w:space="0" w:color="auto"/>
                      </w:divBdr>
                      <w:divsChild>
                        <w:div w:id="382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38556">
      <w:bodyDiv w:val="1"/>
      <w:marLeft w:val="0"/>
      <w:marRight w:val="0"/>
      <w:marTop w:val="0"/>
      <w:marBottom w:val="0"/>
      <w:divBdr>
        <w:top w:val="none" w:sz="0" w:space="0" w:color="auto"/>
        <w:left w:val="none" w:sz="0" w:space="0" w:color="auto"/>
        <w:bottom w:val="none" w:sz="0" w:space="0" w:color="auto"/>
        <w:right w:val="none" w:sz="0" w:space="0" w:color="auto"/>
      </w:divBdr>
    </w:div>
    <w:div w:id="1336108519">
      <w:bodyDiv w:val="1"/>
      <w:marLeft w:val="0"/>
      <w:marRight w:val="0"/>
      <w:marTop w:val="0"/>
      <w:marBottom w:val="0"/>
      <w:divBdr>
        <w:top w:val="none" w:sz="0" w:space="0" w:color="auto"/>
        <w:left w:val="none" w:sz="0" w:space="0" w:color="auto"/>
        <w:bottom w:val="none" w:sz="0" w:space="0" w:color="auto"/>
        <w:right w:val="none" w:sz="0" w:space="0" w:color="auto"/>
      </w:divBdr>
    </w:div>
    <w:div w:id="1450123777">
      <w:bodyDiv w:val="1"/>
      <w:marLeft w:val="0"/>
      <w:marRight w:val="0"/>
      <w:marTop w:val="0"/>
      <w:marBottom w:val="0"/>
      <w:divBdr>
        <w:top w:val="none" w:sz="0" w:space="0" w:color="auto"/>
        <w:left w:val="none" w:sz="0" w:space="0" w:color="auto"/>
        <w:bottom w:val="none" w:sz="0" w:space="0" w:color="auto"/>
        <w:right w:val="none" w:sz="0" w:space="0" w:color="auto"/>
      </w:divBdr>
      <w:divsChild>
        <w:div w:id="413937060">
          <w:blockQuote w:val="1"/>
          <w:marLeft w:val="600"/>
          <w:marRight w:val="0"/>
          <w:marTop w:val="0"/>
          <w:marBottom w:val="0"/>
          <w:divBdr>
            <w:top w:val="none" w:sz="0" w:space="0" w:color="auto"/>
            <w:left w:val="none" w:sz="0" w:space="0" w:color="auto"/>
            <w:bottom w:val="none" w:sz="0" w:space="0" w:color="auto"/>
            <w:right w:val="none" w:sz="0" w:space="0" w:color="auto"/>
          </w:divBdr>
          <w:divsChild>
            <w:div w:id="1635914930">
              <w:marLeft w:val="0"/>
              <w:marRight w:val="0"/>
              <w:marTop w:val="0"/>
              <w:marBottom w:val="0"/>
              <w:divBdr>
                <w:top w:val="none" w:sz="0" w:space="0" w:color="auto"/>
                <w:left w:val="none" w:sz="0" w:space="0" w:color="auto"/>
                <w:bottom w:val="none" w:sz="0" w:space="0" w:color="auto"/>
                <w:right w:val="none" w:sz="0" w:space="0" w:color="auto"/>
              </w:divBdr>
            </w:div>
            <w:div w:id="2091652522">
              <w:marLeft w:val="0"/>
              <w:marRight w:val="0"/>
              <w:marTop w:val="0"/>
              <w:marBottom w:val="0"/>
              <w:divBdr>
                <w:top w:val="none" w:sz="0" w:space="0" w:color="auto"/>
                <w:left w:val="none" w:sz="0" w:space="0" w:color="auto"/>
                <w:bottom w:val="none" w:sz="0" w:space="0" w:color="auto"/>
                <w:right w:val="none" w:sz="0" w:space="0" w:color="auto"/>
              </w:divBdr>
            </w:div>
          </w:divsChild>
        </w:div>
        <w:div w:id="1329167229">
          <w:blockQuote w:val="1"/>
          <w:marLeft w:val="600"/>
          <w:marRight w:val="0"/>
          <w:marTop w:val="0"/>
          <w:marBottom w:val="0"/>
          <w:divBdr>
            <w:top w:val="none" w:sz="0" w:space="0" w:color="auto"/>
            <w:left w:val="none" w:sz="0" w:space="0" w:color="auto"/>
            <w:bottom w:val="none" w:sz="0" w:space="0" w:color="auto"/>
            <w:right w:val="none" w:sz="0" w:space="0" w:color="auto"/>
          </w:divBdr>
          <w:divsChild>
            <w:div w:id="229269938">
              <w:marLeft w:val="0"/>
              <w:marRight w:val="0"/>
              <w:marTop w:val="0"/>
              <w:marBottom w:val="0"/>
              <w:divBdr>
                <w:top w:val="none" w:sz="0" w:space="0" w:color="auto"/>
                <w:left w:val="none" w:sz="0" w:space="0" w:color="auto"/>
                <w:bottom w:val="none" w:sz="0" w:space="0" w:color="auto"/>
                <w:right w:val="none" w:sz="0" w:space="0" w:color="auto"/>
              </w:divBdr>
            </w:div>
            <w:div w:id="114754816">
              <w:marLeft w:val="0"/>
              <w:marRight w:val="0"/>
              <w:marTop w:val="0"/>
              <w:marBottom w:val="0"/>
              <w:divBdr>
                <w:top w:val="none" w:sz="0" w:space="0" w:color="auto"/>
                <w:left w:val="none" w:sz="0" w:space="0" w:color="auto"/>
                <w:bottom w:val="none" w:sz="0" w:space="0" w:color="auto"/>
                <w:right w:val="none" w:sz="0" w:space="0" w:color="auto"/>
              </w:divBdr>
            </w:div>
          </w:divsChild>
        </w:div>
        <w:div w:id="945893449">
          <w:blockQuote w:val="1"/>
          <w:marLeft w:val="600"/>
          <w:marRight w:val="0"/>
          <w:marTop w:val="0"/>
          <w:marBottom w:val="0"/>
          <w:divBdr>
            <w:top w:val="none" w:sz="0" w:space="0" w:color="auto"/>
            <w:left w:val="none" w:sz="0" w:space="0" w:color="auto"/>
            <w:bottom w:val="none" w:sz="0" w:space="0" w:color="auto"/>
            <w:right w:val="none" w:sz="0" w:space="0" w:color="auto"/>
          </w:divBdr>
          <w:divsChild>
            <w:div w:id="346323833">
              <w:marLeft w:val="0"/>
              <w:marRight w:val="0"/>
              <w:marTop w:val="0"/>
              <w:marBottom w:val="0"/>
              <w:divBdr>
                <w:top w:val="none" w:sz="0" w:space="0" w:color="auto"/>
                <w:left w:val="none" w:sz="0" w:space="0" w:color="auto"/>
                <w:bottom w:val="none" w:sz="0" w:space="0" w:color="auto"/>
                <w:right w:val="none" w:sz="0" w:space="0" w:color="auto"/>
              </w:divBdr>
            </w:div>
            <w:div w:id="1971279202">
              <w:marLeft w:val="0"/>
              <w:marRight w:val="0"/>
              <w:marTop w:val="0"/>
              <w:marBottom w:val="0"/>
              <w:divBdr>
                <w:top w:val="none" w:sz="0" w:space="0" w:color="auto"/>
                <w:left w:val="none" w:sz="0" w:space="0" w:color="auto"/>
                <w:bottom w:val="none" w:sz="0" w:space="0" w:color="auto"/>
                <w:right w:val="none" w:sz="0" w:space="0" w:color="auto"/>
              </w:divBdr>
            </w:div>
          </w:divsChild>
        </w:div>
        <w:div w:id="568152108">
          <w:blockQuote w:val="1"/>
          <w:marLeft w:val="600"/>
          <w:marRight w:val="0"/>
          <w:marTop w:val="0"/>
          <w:marBottom w:val="0"/>
          <w:divBdr>
            <w:top w:val="none" w:sz="0" w:space="0" w:color="auto"/>
            <w:left w:val="none" w:sz="0" w:space="0" w:color="auto"/>
            <w:bottom w:val="none" w:sz="0" w:space="0" w:color="auto"/>
            <w:right w:val="none" w:sz="0" w:space="0" w:color="auto"/>
          </w:divBdr>
          <w:divsChild>
            <w:div w:id="2060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8660">
      <w:bodyDiv w:val="1"/>
      <w:marLeft w:val="0"/>
      <w:marRight w:val="0"/>
      <w:marTop w:val="0"/>
      <w:marBottom w:val="0"/>
      <w:divBdr>
        <w:top w:val="none" w:sz="0" w:space="0" w:color="auto"/>
        <w:left w:val="none" w:sz="0" w:space="0" w:color="auto"/>
        <w:bottom w:val="none" w:sz="0" w:space="0" w:color="auto"/>
        <w:right w:val="none" w:sz="0" w:space="0" w:color="auto"/>
      </w:divBdr>
    </w:div>
    <w:div w:id="1705206669">
      <w:bodyDiv w:val="1"/>
      <w:marLeft w:val="0"/>
      <w:marRight w:val="0"/>
      <w:marTop w:val="0"/>
      <w:marBottom w:val="0"/>
      <w:divBdr>
        <w:top w:val="none" w:sz="0" w:space="0" w:color="auto"/>
        <w:left w:val="none" w:sz="0" w:space="0" w:color="auto"/>
        <w:bottom w:val="none" w:sz="0" w:space="0" w:color="auto"/>
        <w:right w:val="none" w:sz="0" w:space="0" w:color="auto"/>
      </w:divBdr>
    </w:div>
    <w:div w:id="1752041484">
      <w:bodyDiv w:val="1"/>
      <w:marLeft w:val="0"/>
      <w:marRight w:val="0"/>
      <w:marTop w:val="0"/>
      <w:marBottom w:val="0"/>
      <w:divBdr>
        <w:top w:val="none" w:sz="0" w:space="0" w:color="auto"/>
        <w:left w:val="none" w:sz="0" w:space="0" w:color="auto"/>
        <w:bottom w:val="none" w:sz="0" w:space="0" w:color="auto"/>
        <w:right w:val="none" w:sz="0" w:space="0" w:color="auto"/>
      </w:divBdr>
    </w:div>
    <w:div w:id="1810591613">
      <w:bodyDiv w:val="1"/>
      <w:marLeft w:val="0"/>
      <w:marRight w:val="0"/>
      <w:marTop w:val="0"/>
      <w:marBottom w:val="0"/>
      <w:divBdr>
        <w:top w:val="none" w:sz="0" w:space="0" w:color="auto"/>
        <w:left w:val="none" w:sz="0" w:space="0" w:color="auto"/>
        <w:bottom w:val="none" w:sz="0" w:space="0" w:color="auto"/>
        <w:right w:val="none" w:sz="0" w:space="0" w:color="auto"/>
      </w:divBdr>
    </w:div>
    <w:div w:id="1854832150">
      <w:bodyDiv w:val="1"/>
      <w:marLeft w:val="0"/>
      <w:marRight w:val="0"/>
      <w:marTop w:val="0"/>
      <w:marBottom w:val="0"/>
      <w:divBdr>
        <w:top w:val="none" w:sz="0" w:space="0" w:color="auto"/>
        <w:left w:val="none" w:sz="0" w:space="0" w:color="auto"/>
        <w:bottom w:val="none" w:sz="0" w:space="0" w:color="auto"/>
        <w:right w:val="none" w:sz="0" w:space="0" w:color="auto"/>
      </w:divBdr>
    </w:div>
    <w:div w:id="1904945677">
      <w:bodyDiv w:val="1"/>
      <w:marLeft w:val="0"/>
      <w:marRight w:val="0"/>
      <w:marTop w:val="0"/>
      <w:marBottom w:val="0"/>
      <w:divBdr>
        <w:top w:val="none" w:sz="0" w:space="0" w:color="auto"/>
        <w:left w:val="none" w:sz="0" w:space="0" w:color="auto"/>
        <w:bottom w:val="none" w:sz="0" w:space="0" w:color="auto"/>
        <w:right w:val="none" w:sz="0" w:space="0" w:color="auto"/>
      </w:divBdr>
    </w:div>
    <w:div w:id="1921908829">
      <w:bodyDiv w:val="1"/>
      <w:marLeft w:val="0"/>
      <w:marRight w:val="0"/>
      <w:marTop w:val="0"/>
      <w:marBottom w:val="0"/>
      <w:divBdr>
        <w:top w:val="none" w:sz="0" w:space="0" w:color="auto"/>
        <w:left w:val="none" w:sz="0" w:space="0" w:color="auto"/>
        <w:bottom w:val="none" w:sz="0" w:space="0" w:color="auto"/>
        <w:right w:val="none" w:sz="0" w:space="0" w:color="auto"/>
      </w:divBdr>
    </w:div>
    <w:div w:id="1938518094">
      <w:bodyDiv w:val="1"/>
      <w:marLeft w:val="0"/>
      <w:marRight w:val="0"/>
      <w:marTop w:val="0"/>
      <w:marBottom w:val="0"/>
      <w:divBdr>
        <w:top w:val="none" w:sz="0" w:space="0" w:color="auto"/>
        <w:left w:val="none" w:sz="0" w:space="0" w:color="auto"/>
        <w:bottom w:val="none" w:sz="0" w:space="0" w:color="auto"/>
        <w:right w:val="none" w:sz="0" w:space="0" w:color="auto"/>
      </w:divBdr>
    </w:div>
    <w:div w:id="1957324976">
      <w:bodyDiv w:val="1"/>
      <w:marLeft w:val="0"/>
      <w:marRight w:val="0"/>
      <w:marTop w:val="0"/>
      <w:marBottom w:val="0"/>
      <w:divBdr>
        <w:top w:val="none" w:sz="0" w:space="0" w:color="auto"/>
        <w:left w:val="none" w:sz="0" w:space="0" w:color="auto"/>
        <w:bottom w:val="none" w:sz="0" w:space="0" w:color="auto"/>
        <w:right w:val="none" w:sz="0" w:space="0" w:color="auto"/>
      </w:divBdr>
      <w:divsChild>
        <w:div w:id="989334161">
          <w:marLeft w:val="0"/>
          <w:marRight w:val="0"/>
          <w:marTop w:val="0"/>
          <w:marBottom w:val="0"/>
          <w:divBdr>
            <w:top w:val="none" w:sz="0" w:space="0" w:color="auto"/>
            <w:left w:val="none" w:sz="0" w:space="0" w:color="auto"/>
            <w:bottom w:val="none" w:sz="0" w:space="0" w:color="auto"/>
            <w:right w:val="none" w:sz="0" w:space="0" w:color="auto"/>
          </w:divBdr>
          <w:divsChild>
            <w:div w:id="16073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fc7909.org" TargetMode="External"/><Relationship Id="rId5" Type="http://schemas.openxmlformats.org/officeDocument/2006/relationships/settings" Target="settings.xml"/><Relationship Id="rId10" Type="http://schemas.openxmlformats.org/officeDocument/2006/relationships/hyperlink" Target="mailto:KofC7909newsletter@gmail.com" TargetMode="External"/><Relationship Id="rId4" Type="http://schemas.openxmlformats.org/officeDocument/2006/relationships/styles" Target="styles.xml"/><Relationship Id="rId9" Type="http://schemas.openxmlformats.org/officeDocument/2006/relationships/image" Target="media/image3.gi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adwayMike\AppData\Roaming\Microsoft\Templates\MSC_MS_EN_IN_Agenda-Conference%20C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A53D-8B2E-445B-BB11-D9D4F2A038E8}">
  <ds:schemaRefs>
    <ds:schemaRef ds:uri="http://schemas.microsoft.com/sharepoint/v3/contenttype/forms"/>
  </ds:schemaRefs>
</ds:datastoreItem>
</file>

<file path=customXml/itemProps2.xml><?xml version="1.0" encoding="utf-8"?>
<ds:datastoreItem xmlns:ds="http://schemas.openxmlformats.org/officeDocument/2006/customXml" ds:itemID="{15049479-AD17-4EE9-805B-E15D7DB3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C:\Users\BroadwayMike\AppData\Roaming\Microsoft\Templates\MSC_MS_EN_IN_Agenda-Conference Call.dotx</Template>
  <TotalTime>52</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Shedor</dc:creator>
  <cp:lastModifiedBy>Alex Montgomery</cp:lastModifiedBy>
  <cp:revision>3</cp:revision>
  <cp:lastPrinted>2026-05-18T18:19:00Z</cp:lastPrinted>
  <dcterms:created xsi:type="dcterms:W3CDTF">2026-05-18T13:25:00Z</dcterms:created>
  <dcterms:modified xsi:type="dcterms:W3CDTF">2026-05-18T18:25:00Z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TC102819079990</vt:lpwstr>
  </property>
  <property fmtid="{D5CDD505-2E9C-101B-9397-08002B2CF9AE}" pid="3" name="MSIP_Label_3407aa83-163e-4c4f-8caf-a64e89f0586d_Enabled">
    <vt:lpwstr>true</vt:lpwstr>
  </property>
  <property fmtid="{D5CDD505-2E9C-101B-9397-08002B2CF9AE}" pid="4" name="MSIP_Label_3407aa83-163e-4c4f-8caf-a64e89f0586d_SetDate">
    <vt:lpwstr>2025-01-27T17:37:34Z</vt:lpwstr>
  </property>
  <property fmtid="{D5CDD505-2E9C-101B-9397-08002B2CF9AE}" pid="5" name="MSIP_Label_3407aa83-163e-4c4f-8caf-a64e89f0586d_Method">
    <vt:lpwstr>Privileged</vt:lpwstr>
  </property>
  <property fmtid="{D5CDD505-2E9C-101B-9397-08002B2CF9AE}" pid="6" name="MSIP_Label_3407aa83-163e-4c4f-8caf-a64e89f0586d_Name">
    <vt:lpwstr>Public</vt:lpwstr>
  </property>
  <property fmtid="{D5CDD505-2E9C-101B-9397-08002B2CF9AE}" pid="7" name="MSIP_Label_3407aa83-163e-4c4f-8caf-a64e89f0586d_SiteId">
    <vt:lpwstr>ed38c4bc-a204-4511-8009-34c0612c882a</vt:lpwstr>
  </property>
  <property fmtid="{D5CDD505-2E9C-101B-9397-08002B2CF9AE}" pid="8" name="MSIP_Label_3407aa83-163e-4c4f-8caf-a64e89f0586d_ActionId">
    <vt:lpwstr>7ca9ec6c-6258-4d79-9fb2-aa1637086aed</vt:lpwstr>
  </property>
  <property fmtid="{D5CDD505-2E9C-101B-9397-08002B2CF9AE}" pid="9" name="MSIP_Label_3407aa83-163e-4c4f-8caf-a64e89f0586d_ContentBits">
    <vt:lpwstr>0</vt:lpwstr>
  </property>
</Properties>
</file>